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04" w:rsidRPr="00AF4751" w:rsidRDefault="00070404" w:rsidP="00070404">
      <w:pPr>
        <w:pStyle w:val="a3"/>
        <w:rPr>
          <w:rFonts w:ascii="Calibri" w:hAnsi="Calibri" w:cs="Calibri"/>
          <w:sz w:val="12"/>
          <w:szCs w:val="12"/>
        </w:rPr>
      </w:pPr>
    </w:p>
    <w:tbl>
      <w:tblPr>
        <w:tblW w:w="110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2519"/>
        <w:gridCol w:w="33"/>
        <w:gridCol w:w="108"/>
        <w:gridCol w:w="1877"/>
        <w:gridCol w:w="958"/>
        <w:gridCol w:w="318"/>
        <w:gridCol w:w="816"/>
        <w:gridCol w:w="318"/>
        <w:gridCol w:w="1525"/>
        <w:gridCol w:w="709"/>
        <w:gridCol w:w="1876"/>
      </w:tblGrid>
      <w:tr w:rsidR="00070404" w:rsidRPr="00AB2383" w:rsidTr="00AE399F">
        <w:tc>
          <w:tcPr>
            <w:tcW w:w="11057" w:type="dxa"/>
            <w:gridSpan w:val="11"/>
            <w:shd w:val="clear" w:color="auto" w:fill="4472C4"/>
          </w:tcPr>
          <w:p w:rsidR="00070404" w:rsidRPr="00AB2383" w:rsidRDefault="00070404" w:rsidP="00106447">
            <w:pPr>
              <w:rPr>
                <w:rFonts w:ascii="Calibri" w:hAnsi="Calibri" w:cs="Calibri"/>
                <w:b/>
                <w:color w:val="FFFFFF"/>
              </w:rPr>
            </w:pPr>
            <w:r w:rsidRPr="00AB2383">
              <w:rPr>
                <w:rFonts w:ascii="Calibri" w:hAnsi="Calibri" w:cs="Calibri"/>
                <w:b/>
                <w:color w:val="FFFFFF"/>
              </w:rPr>
              <w:t xml:space="preserve">1. ИНФОРМАЦИЯ О </w:t>
            </w:r>
            <w:r w:rsidR="00EE399F">
              <w:rPr>
                <w:rFonts w:ascii="Calibri" w:hAnsi="Calibri" w:cs="Calibri"/>
                <w:b/>
                <w:color w:val="FFFFFF"/>
              </w:rPr>
              <w:t>ЗАЯВИТЕЛЕ</w:t>
            </w:r>
          </w:p>
        </w:tc>
      </w:tr>
      <w:tr w:rsidR="00070404" w:rsidRPr="00AF4751" w:rsidTr="00AE399F">
        <w:tc>
          <w:tcPr>
            <w:tcW w:w="11057" w:type="dxa"/>
            <w:gridSpan w:val="11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 xml:space="preserve">1.1. Полное наименование </w:t>
            </w:r>
            <w:r>
              <w:rPr>
                <w:rFonts w:ascii="Calibri" w:hAnsi="Calibri" w:cs="Calibri"/>
                <w:sz w:val="20"/>
                <w:szCs w:val="20"/>
              </w:rPr>
              <w:t>компании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1.2. Юридический адрес: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1.3. Фактический (почтовый) адрес: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E399F" w:rsidRPr="00FE2ADF" w:rsidTr="00EE399F">
        <w:tc>
          <w:tcPr>
            <w:tcW w:w="4537" w:type="dxa"/>
            <w:gridSpan w:val="4"/>
            <w:shd w:val="clear" w:color="auto" w:fill="E0E0E0"/>
          </w:tcPr>
          <w:p w:rsidR="00AE399F" w:rsidRPr="00FE2ADF" w:rsidRDefault="00AE399F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FE2ADF">
              <w:rPr>
                <w:rFonts w:ascii="Calibri" w:hAnsi="Calibri" w:cs="Calibri"/>
                <w:sz w:val="20"/>
                <w:szCs w:val="20"/>
              </w:rPr>
              <w:t>1.</w:t>
            </w:r>
            <w:r w:rsidR="00EE399F">
              <w:rPr>
                <w:rFonts w:ascii="Calibri" w:hAnsi="Calibri" w:cs="Calibri"/>
                <w:sz w:val="20"/>
                <w:szCs w:val="20"/>
              </w:rPr>
              <w:t>4</w:t>
            </w:r>
            <w:r w:rsidRPr="00FE2ADF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EE399F">
              <w:rPr>
                <w:rFonts w:ascii="Calibri" w:hAnsi="Calibri" w:cs="Calibri"/>
                <w:sz w:val="20"/>
                <w:szCs w:val="20"/>
              </w:rPr>
              <w:t xml:space="preserve">Для ИП </w:t>
            </w:r>
            <w:r w:rsidRPr="00FE2ADF">
              <w:rPr>
                <w:rFonts w:ascii="Calibri" w:hAnsi="Calibri" w:cs="Calibri"/>
                <w:sz w:val="20"/>
                <w:szCs w:val="20"/>
              </w:rPr>
              <w:t>ФИО заявителя: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AE399F" w:rsidRPr="00495E7B" w:rsidRDefault="00AE399F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AE399F" w:rsidRPr="00BC0962" w:rsidTr="00EE399F">
        <w:tc>
          <w:tcPr>
            <w:tcW w:w="4537" w:type="dxa"/>
            <w:gridSpan w:val="4"/>
            <w:shd w:val="clear" w:color="auto" w:fill="auto"/>
          </w:tcPr>
          <w:p w:rsidR="00AE399F" w:rsidRPr="00BC0962" w:rsidRDefault="00AE399F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AE399F" w:rsidRPr="00495E7B" w:rsidRDefault="00AE399F" w:rsidP="002671EF">
            <w:pPr>
              <w:rPr>
                <w:rFonts w:ascii="Calibri" w:hAnsi="Calibri" w:cs="Calibri"/>
                <w:i/>
                <w:sz w:val="8"/>
                <w:szCs w:val="8"/>
              </w:rPr>
            </w:pPr>
          </w:p>
        </w:tc>
      </w:tr>
      <w:tr w:rsidR="00AE399F" w:rsidRPr="00FE2ADF" w:rsidTr="00EE399F">
        <w:tc>
          <w:tcPr>
            <w:tcW w:w="4537" w:type="dxa"/>
            <w:gridSpan w:val="4"/>
            <w:shd w:val="clear" w:color="auto" w:fill="E0E0E0"/>
          </w:tcPr>
          <w:p w:rsidR="00AE399F" w:rsidRPr="00FE2ADF" w:rsidRDefault="00AE399F" w:rsidP="002671E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FE2ADF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4.1</w:t>
            </w:r>
            <w:r w:rsidRPr="00FE2ADF">
              <w:rPr>
                <w:rFonts w:ascii="Calibri" w:hAnsi="Calibri" w:cs="Calibri"/>
                <w:sz w:val="20"/>
                <w:szCs w:val="20"/>
              </w:rPr>
              <w:t>. Адрес регистрации: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AE399F" w:rsidRPr="00495E7B" w:rsidRDefault="00AE399F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AE399F" w:rsidRPr="00BC0962" w:rsidTr="00EE399F">
        <w:trPr>
          <w:trHeight w:val="42"/>
        </w:trPr>
        <w:tc>
          <w:tcPr>
            <w:tcW w:w="4537" w:type="dxa"/>
            <w:gridSpan w:val="4"/>
            <w:shd w:val="clear" w:color="auto" w:fill="auto"/>
          </w:tcPr>
          <w:p w:rsidR="00AE399F" w:rsidRPr="00BC0962" w:rsidRDefault="00AE399F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AE399F" w:rsidRPr="00495E7B" w:rsidRDefault="00AE399F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E399F" w:rsidRPr="00FE2ADF" w:rsidTr="00495E7B">
        <w:tc>
          <w:tcPr>
            <w:tcW w:w="2552" w:type="dxa"/>
            <w:gridSpan w:val="2"/>
            <w:shd w:val="clear" w:color="auto" w:fill="E0E0E0"/>
          </w:tcPr>
          <w:p w:rsidR="00AE399F" w:rsidRPr="00FE2ADF" w:rsidRDefault="00AE399F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FE2ADF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4.2</w:t>
            </w:r>
            <w:r w:rsidRPr="00FE2ADF">
              <w:rPr>
                <w:rFonts w:ascii="Calibri" w:hAnsi="Calibri" w:cs="Calibri"/>
                <w:sz w:val="20"/>
                <w:szCs w:val="20"/>
              </w:rPr>
              <w:t>. Паспортные данные:</w:t>
            </w:r>
          </w:p>
        </w:tc>
        <w:tc>
          <w:tcPr>
            <w:tcW w:w="1985" w:type="dxa"/>
            <w:gridSpan w:val="2"/>
            <w:shd w:val="clear" w:color="auto" w:fill="E0E0E0"/>
          </w:tcPr>
          <w:p w:rsidR="00AE399F" w:rsidRPr="00FE2ADF" w:rsidRDefault="00AE399F" w:rsidP="002671EF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FE2ADF">
              <w:rPr>
                <w:rFonts w:ascii="Calibri" w:hAnsi="Calibri" w:cs="Calibri"/>
                <w:i/>
                <w:sz w:val="20"/>
                <w:szCs w:val="20"/>
              </w:rPr>
              <w:t>Серия и 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399F" w:rsidRPr="00495E7B" w:rsidRDefault="00AE399F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"/>
                  </w:textInput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hAnsi="Calibri" w:cs="Calibri"/>
                <w:i/>
                <w:noProof/>
                <w:sz w:val="20"/>
                <w:szCs w:val="20"/>
              </w:rPr>
              <w:t>00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"/>
                  </w:textInput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hAnsi="Calibri" w:cs="Calibri"/>
                <w:i/>
                <w:noProof/>
                <w:sz w:val="20"/>
                <w:szCs w:val="20"/>
              </w:rPr>
              <w:t>000000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399F" w:rsidRPr="00495E7B" w:rsidRDefault="00AE399F" w:rsidP="002671EF">
            <w:pPr>
              <w:jc w:val="right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t>кем выдан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E399F" w:rsidRPr="00495E7B" w:rsidRDefault="00495E7B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AE399F" w:rsidRPr="00FE2ADF" w:rsidTr="00495E7B">
        <w:tc>
          <w:tcPr>
            <w:tcW w:w="2552" w:type="dxa"/>
            <w:gridSpan w:val="2"/>
            <w:shd w:val="clear" w:color="auto" w:fill="E0E0E0"/>
          </w:tcPr>
          <w:p w:rsidR="00AE399F" w:rsidRPr="00FE2ADF" w:rsidRDefault="00AE399F" w:rsidP="002671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E0E0E0"/>
          </w:tcPr>
          <w:p w:rsidR="00AE399F" w:rsidRPr="00FE2ADF" w:rsidRDefault="00AE399F" w:rsidP="002671EF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FE2ADF">
              <w:rPr>
                <w:rFonts w:ascii="Calibri" w:hAnsi="Calibri" w:cs="Calibri"/>
                <w:i/>
                <w:sz w:val="20"/>
                <w:szCs w:val="20"/>
              </w:rPr>
              <w:t>дата выдачи</w:t>
            </w:r>
          </w:p>
        </w:tc>
        <w:tc>
          <w:tcPr>
            <w:tcW w:w="65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399F" w:rsidRPr="00495E7B" w:rsidRDefault="00AE399F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ТекстовоеПоле112"/>
                  <w:enabled/>
                  <w:calcOnExit w:val="0"/>
                  <w:textInput>
                    <w:default w:val="чч.мм.ггггг"/>
                  </w:textInput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hAnsi="Calibri" w:cs="Calibri"/>
                <w:i/>
                <w:noProof/>
                <w:sz w:val="20"/>
                <w:szCs w:val="20"/>
              </w:rPr>
              <w:t>чч.мм.ггггг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AE399F" w:rsidRPr="00BC0962" w:rsidTr="00EE399F">
        <w:tc>
          <w:tcPr>
            <w:tcW w:w="4537" w:type="dxa"/>
            <w:gridSpan w:val="4"/>
            <w:shd w:val="clear" w:color="auto" w:fill="auto"/>
          </w:tcPr>
          <w:p w:rsidR="00AE399F" w:rsidRPr="00BC0962" w:rsidRDefault="00AE399F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AE399F" w:rsidRPr="00495E7B" w:rsidRDefault="00AE399F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E399F" w:rsidRPr="00FE2ADF" w:rsidTr="00EE399F">
        <w:tc>
          <w:tcPr>
            <w:tcW w:w="4537" w:type="dxa"/>
            <w:gridSpan w:val="4"/>
            <w:shd w:val="clear" w:color="auto" w:fill="E2E2E2"/>
          </w:tcPr>
          <w:p w:rsidR="00AE399F" w:rsidRPr="00FE2ADF" w:rsidRDefault="00AE399F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FE2ADF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4.3.</w:t>
            </w:r>
            <w:r w:rsidRPr="00FE2A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Дата рождения</w:t>
            </w:r>
            <w:r w:rsidRPr="00FE2ADF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AE399F" w:rsidRPr="00495E7B" w:rsidRDefault="00AE399F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AE399F" w:rsidRPr="00AF4751" w:rsidTr="00EE399F">
        <w:tc>
          <w:tcPr>
            <w:tcW w:w="4537" w:type="dxa"/>
            <w:gridSpan w:val="4"/>
            <w:shd w:val="clear" w:color="auto" w:fill="auto"/>
          </w:tcPr>
          <w:p w:rsidR="00AE399F" w:rsidRPr="00AF4751" w:rsidRDefault="00AE399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AE399F" w:rsidRPr="00495E7B" w:rsidRDefault="00AE399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D9D9D9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5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. ИНН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11410C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2660" w:type="dxa"/>
            <w:gridSpan w:val="3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6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. Банковские реквизиты:</w:t>
            </w:r>
          </w:p>
        </w:tc>
        <w:tc>
          <w:tcPr>
            <w:tcW w:w="1877" w:type="dxa"/>
            <w:shd w:val="clear" w:color="auto" w:fill="E0E0E0"/>
          </w:tcPr>
          <w:p w:rsidR="00070404" w:rsidRPr="00AF4751" w:rsidRDefault="00070404" w:rsidP="00106447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AF4751">
              <w:rPr>
                <w:rFonts w:ascii="Calibri" w:hAnsi="Calibri" w:cs="Calibri"/>
                <w:i/>
                <w:sz w:val="20"/>
                <w:szCs w:val="20"/>
              </w:rPr>
              <w:t>Расчетный счет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2660" w:type="dxa"/>
            <w:gridSpan w:val="3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E0E0E0"/>
          </w:tcPr>
          <w:p w:rsidR="00070404" w:rsidRPr="00AF4751" w:rsidRDefault="00070404" w:rsidP="00106447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AF4751">
              <w:rPr>
                <w:rFonts w:ascii="Calibri" w:hAnsi="Calibri" w:cs="Calibri"/>
                <w:i/>
                <w:sz w:val="20"/>
                <w:szCs w:val="20"/>
              </w:rPr>
              <w:t>Банк</w:t>
            </w:r>
          </w:p>
        </w:tc>
        <w:tc>
          <w:tcPr>
            <w:tcW w:w="65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2660" w:type="dxa"/>
            <w:gridSpan w:val="3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E0E0E0"/>
          </w:tcPr>
          <w:p w:rsidR="00070404" w:rsidRPr="00AF4751" w:rsidRDefault="00070404" w:rsidP="00106447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AF4751">
              <w:rPr>
                <w:rFonts w:ascii="Calibri" w:hAnsi="Calibri" w:cs="Calibri"/>
                <w:i/>
                <w:sz w:val="20"/>
                <w:szCs w:val="20"/>
              </w:rPr>
              <w:t>БИК</w:t>
            </w:r>
          </w:p>
        </w:tc>
        <w:tc>
          <w:tcPr>
            <w:tcW w:w="65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2660" w:type="dxa"/>
            <w:gridSpan w:val="3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E0E0E0"/>
          </w:tcPr>
          <w:p w:rsidR="00070404" w:rsidRPr="00AF4751" w:rsidRDefault="00070404" w:rsidP="00106447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AF4751">
              <w:rPr>
                <w:rFonts w:ascii="Calibri" w:hAnsi="Calibri" w:cs="Calibri"/>
                <w:i/>
                <w:sz w:val="20"/>
                <w:szCs w:val="20"/>
              </w:rPr>
              <w:t>Кор. счет</w:t>
            </w:r>
          </w:p>
        </w:tc>
        <w:tc>
          <w:tcPr>
            <w:tcW w:w="65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2519" w:type="dxa"/>
            <w:vMerge w:val="restart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7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. Контактное лицо</w:t>
            </w:r>
          </w:p>
        </w:tc>
        <w:tc>
          <w:tcPr>
            <w:tcW w:w="2018" w:type="dxa"/>
            <w:gridSpan w:val="3"/>
            <w:shd w:val="clear" w:color="auto" w:fill="E0E0E0"/>
          </w:tcPr>
          <w:p w:rsidR="00070404" w:rsidRPr="00AF4751" w:rsidRDefault="00070404" w:rsidP="001064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i/>
                <w:sz w:val="20"/>
                <w:szCs w:val="20"/>
              </w:rPr>
              <w:t>ФИО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, должность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2519" w:type="dxa"/>
            <w:vMerge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shd w:val="clear" w:color="auto" w:fill="E0E0E0"/>
          </w:tcPr>
          <w:p w:rsidR="00070404" w:rsidRPr="00AF4751" w:rsidRDefault="00070404" w:rsidP="001064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i/>
                <w:sz w:val="20"/>
                <w:szCs w:val="20"/>
              </w:rPr>
              <w:t>телефон</w:t>
            </w:r>
          </w:p>
        </w:tc>
        <w:tc>
          <w:tcPr>
            <w:tcW w:w="65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2519" w:type="dxa"/>
            <w:vMerge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shd w:val="clear" w:color="auto" w:fill="E0E0E0"/>
          </w:tcPr>
          <w:p w:rsidR="00070404" w:rsidRPr="008E6138" w:rsidRDefault="00A438CB" w:rsidP="001064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8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Генеральный директор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auto"/>
          </w:tcPr>
          <w:p w:rsidR="00070404" w:rsidRPr="00AF4751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9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Дата </w:t>
            </w:r>
            <w:r w:rsidRPr="00070404">
              <w:rPr>
                <w:rFonts w:ascii="Calibri" w:hAnsi="Calibri" w:cs="Calibri"/>
                <w:sz w:val="20"/>
                <w:szCs w:val="20"/>
              </w:rPr>
              <w:t>начала деятельности Компании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:rsidR="00070404" w:rsidRPr="00495E7B" w:rsidRDefault="00070404" w:rsidP="00106447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070404" w:rsidRPr="00070404" w:rsidTr="00EE399F">
        <w:tc>
          <w:tcPr>
            <w:tcW w:w="4537" w:type="dxa"/>
            <w:gridSpan w:val="4"/>
            <w:shd w:val="clear" w:color="auto" w:fill="auto"/>
          </w:tcPr>
          <w:p w:rsidR="00070404" w:rsidRPr="00070404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70404" w:rsidRPr="00070404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EE399F">
        <w:tc>
          <w:tcPr>
            <w:tcW w:w="4537" w:type="dxa"/>
            <w:gridSpan w:val="4"/>
            <w:shd w:val="clear" w:color="auto" w:fill="E0E0E0"/>
          </w:tcPr>
          <w:p w:rsidR="00070404" w:rsidRPr="00AF4751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10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Численность персонала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58" w:type="dxa"/>
            <w:shd w:val="clear" w:color="auto" w:fill="E7E6E6" w:themeFill="background2"/>
          </w:tcPr>
          <w:p w:rsidR="00070404" w:rsidRPr="00AF4751" w:rsidRDefault="00777844" w:rsidP="00106447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70404" w:rsidRPr="00AF4751" w:rsidRDefault="00777844" w:rsidP="00106447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:rsidR="00070404" w:rsidRPr="00AF4751" w:rsidRDefault="00777844" w:rsidP="00106447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из них штатн</w:t>
            </w:r>
            <w:r w:rsidR="004B01E9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ого</w:t>
            </w:r>
            <w: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258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70404" w:rsidRPr="00AF4751" w:rsidRDefault="00777844" w:rsidP="00106447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070404" w:rsidRPr="00070404" w:rsidTr="00EE399F">
        <w:tc>
          <w:tcPr>
            <w:tcW w:w="4537" w:type="dxa"/>
            <w:gridSpan w:val="4"/>
            <w:shd w:val="clear" w:color="auto" w:fill="auto"/>
          </w:tcPr>
          <w:p w:rsidR="00070404" w:rsidRPr="00070404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70404" w:rsidRPr="00070404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AF4751" w:rsidTr="00AE399F">
        <w:tc>
          <w:tcPr>
            <w:tcW w:w="9181" w:type="dxa"/>
            <w:gridSpan w:val="10"/>
            <w:shd w:val="clear" w:color="auto" w:fill="E0E0E0"/>
          </w:tcPr>
          <w:p w:rsidR="00070404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11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777844" w:rsidRPr="00777844">
              <w:rPr>
                <w:rFonts w:ascii="Calibri" w:hAnsi="Calibri" w:cs="Calibri"/>
                <w:sz w:val="20"/>
                <w:szCs w:val="20"/>
              </w:rPr>
              <w:t>Привлекаете ли Вы для осуществления деятельности сторонних специалистов, субподрядчиков?</w:t>
            </w:r>
          </w:p>
          <w:p w:rsidR="00777844" w:rsidRPr="00AF4751" w:rsidRDefault="0077784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i/>
                <w:sz w:val="18"/>
                <w:szCs w:val="18"/>
              </w:rPr>
              <w:t>Если «Да», укажите наименование организаций, специалистов</w:t>
            </w:r>
            <w:r w:rsidRPr="0077784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76" w:type="dxa"/>
            <w:shd w:val="clear" w:color="auto" w:fill="auto"/>
          </w:tcPr>
          <w:p w:rsidR="00070404" w:rsidRPr="00777844" w:rsidRDefault="00777844" w:rsidP="00106447">
            <w:pPr>
              <w:rPr>
                <w:rFonts w:asciiTheme="minorHAnsi" w:eastAsia="Arial Unicode MS" w:hAnsiTheme="minorHAnsi" w:cstheme="minorHAnsi"/>
                <w:i/>
                <w:noProof/>
                <w:sz w:val="20"/>
                <w:szCs w:val="20"/>
              </w:rPr>
            </w:pPr>
            <w:r w:rsidRPr="007778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Theme="minorHAnsi" w:hAnsiTheme="minorHAnsi" w:cstheme="minorHAnsi"/>
                <w:sz w:val="20"/>
                <w:szCs w:val="20"/>
              </w:rPr>
            </w:r>
            <w:r w:rsidR="00B1186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Theme="minorHAnsi" w:hAnsiTheme="minorHAnsi" w:cstheme="minorHAnsi"/>
                <w:sz w:val="20"/>
                <w:szCs w:val="20"/>
              </w:rPr>
            </w:r>
            <w:r w:rsidR="00B1186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77844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777844" w:rsidRPr="00AF4751" w:rsidTr="00AE399F">
        <w:tc>
          <w:tcPr>
            <w:tcW w:w="11057" w:type="dxa"/>
            <w:gridSpan w:val="11"/>
            <w:tcBorders>
              <w:bottom w:val="dashSmallGap" w:sz="4" w:space="0" w:color="auto"/>
            </w:tcBorders>
            <w:shd w:val="clear" w:color="auto" w:fill="auto"/>
          </w:tcPr>
          <w:p w:rsidR="00777844" w:rsidRPr="00777844" w:rsidRDefault="00777844" w:rsidP="00106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77844" w:rsidRPr="00777844" w:rsidTr="00AE399F">
        <w:tc>
          <w:tcPr>
            <w:tcW w:w="9181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777844" w:rsidRPr="00777844" w:rsidRDefault="0077784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76" w:type="dxa"/>
            <w:tcBorders>
              <w:top w:val="dashSmallGap" w:sz="4" w:space="0" w:color="auto"/>
            </w:tcBorders>
            <w:shd w:val="clear" w:color="auto" w:fill="auto"/>
          </w:tcPr>
          <w:p w:rsidR="00777844" w:rsidRPr="00777844" w:rsidRDefault="0077784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77844" w:rsidRPr="00AF4751" w:rsidTr="00AE399F">
        <w:tc>
          <w:tcPr>
            <w:tcW w:w="9181" w:type="dxa"/>
            <w:gridSpan w:val="10"/>
            <w:shd w:val="clear" w:color="auto" w:fill="E7E6E6" w:themeFill="background2"/>
          </w:tcPr>
          <w:p w:rsidR="00777844" w:rsidRDefault="0077784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hAnsi="Calibri" w:cs="Calibri"/>
                <w:sz w:val="20"/>
                <w:szCs w:val="20"/>
              </w:rPr>
              <w:t>1.</w:t>
            </w:r>
            <w:r w:rsidR="00495E7B">
              <w:rPr>
                <w:rFonts w:ascii="Calibri" w:hAnsi="Calibri" w:cs="Calibri"/>
                <w:sz w:val="20"/>
                <w:szCs w:val="20"/>
              </w:rPr>
              <w:t>12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777844">
              <w:rPr>
                <w:rFonts w:ascii="Calibri" w:hAnsi="Calibri" w:cs="Calibri"/>
                <w:sz w:val="20"/>
                <w:szCs w:val="20"/>
              </w:rPr>
              <w:t>Изменялось ли в течение 3 последних лет название Компании, организационно-правовая форма, юридический и/или фактический адрес, имели место объединение или поглощение других Компаний?</w:t>
            </w:r>
          </w:p>
          <w:p w:rsidR="00777844" w:rsidRPr="00AF4751" w:rsidRDefault="0077784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i/>
                <w:sz w:val="18"/>
                <w:szCs w:val="18"/>
              </w:rPr>
              <w:t>Если «Да», укажите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подробности ниже:</w:t>
            </w:r>
          </w:p>
        </w:tc>
        <w:tc>
          <w:tcPr>
            <w:tcW w:w="1876" w:type="dxa"/>
            <w:shd w:val="clear" w:color="auto" w:fill="auto"/>
          </w:tcPr>
          <w:p w:rsidR="00777844" w:rsidRPr="00777844" w:rsidRDefault="00777844" w:rsidP="00106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777844">
              <w:rPr>
                <w:rFonts w:ascii="Calibri" w:hAnsi="Calibri" w:cs="Calibri"/>
                <w:sz w:val="20"/>
                <w:szCs w:val="20"/>
              </w:rPr>
              <w:tab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777844" w:rsidRPr="00AF4751" w:rsidTr="00AE399F">
        <w:tc>
          <w:tcPr>
            <w:tcW w:w="9181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777844" w:rsidRPr="00777844" w:rsidRDefault="0077784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76" w:type="dxa"/>
            <w:tcBorders>
              <w:bottom w:val="dashSmallGap" w:sz="4" w:space="0" w:color="auto"/>
            </w:tcBorders>
            <w:shd w:val="clear" w:color="auto" w:fill="auto"/>
          </w:tcPr>
          <w:p w:rsidR="00777844" w:rsidRPr="00777844" w:rsidRDefault="00777844" w:rsidP="001064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70404" w:rsidRPr="00CC096D" w:rsidRDefault="00070404">
      <w:pPr>
        <w:rPr>
          <w:sz w:val="8"/>
          <w:szCs w:val="8"/>
        </w:rPr>
      </w:pPr>
    </w:p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4"/>
        <w:gridCol w:w="709"/>
        <w:gridCol w:w="851"/>
        <w:gridCol w:w="850"/>
        <w:gridCol w:w="425"/>
        <w:gridCol w:w="567"/>
        <w:gridCol w:w="1985"/>
        <w:gridCol w:w="425"/>
        <w:gridCol w:w="250"/>
        <w:gridCol w:w="1026"/>
        <w:gridCol w:w="850"/>
      </w:tblGrid>
      <w:tr w:rsidR="00070404" w:rsidRPr="00836F36" w:rsidTr="000507A4"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070404" w:rsidRPr="00FB05F9" w:rsidRDefault="00070404" w:rsidP="00106447">
            <w:pPr>
              <w:rPr>
                <w:rFonts w:ascii="Calibri" w:hAnsi="Calibri" w:cs="Calibri"/>
                <w:b/>
                <w:color w:val="FFFFFF"/>
              </w:rPr>
            </w:pPr>
            <w:r w:rsidRPr="00FB05F9">
              <w:rPr>
                <w:rFonts w:ascii="Calibri" w:hAnsi="Calibri" w:cs="Calibri"/>
                <w:b/>
                <w:color w:val="FFFFFF"/>
              </w:rPr>
              <w:t xml:space="preserve">2. </w:t>
            </w:r>
            <w:r w:rsidR="00EE399F">
              <w:rPr>
                <w:rFonts w:ascii="Calibri" w:hAnsi="Calibri" w:cs="Calibri"/>
                <w:b/>
                <w:color w:val="FFFFFF"/>
              </w:rPr>
              <w:t>СВЕДЕНИЯ О</w:t>
            </w:r>
            <w:r>
              <w:rPr>
                <w:rFonts w:ascii="Calibri" w:hAnsi="Calibri" w:cs="Calibri"/>
                <w:b/>
                <w:color w:val="FFFFFF"/>
              </w:rPr>
              <w:t xml:space="preserve"> ДЕЯТЕЛЬНОСТ</w:t>
            </w:r>
            <w:r w:rsidR="00EE399F">
              <w:rPr>
                <w:rFonts w:ascii="Calibri" w:hAnsi="Calibri" w:cs="Calibri"/>
                <w:b/>
                <w:color w:val="FFFFFF"/>
              </w:rPr>
              <w:t>И</w:t>
            </w:r>
          </w:p>
        </w:tc>
      </w:tr>
      <w:tr w:rsidR="00070404" w:rsidRPr="0008694A" w:rsidTr="000507A4">
        <w:trPr>
          <w:cantSplit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404" w:rsidRPr="0008694A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08694A" w:rsidTr="000507A4">
        <w:trPr>
          <w:cantSplit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070404" w:rsidRPr="00070404" w:rsidRDefault="00070404" w:rsidP="00070404">
            <w:pPr>
              <w:rPr>
                <w:rFonts w:ascii="Calibri" w:hAnsi="Calibri" w:cs="Calibri"/>
                <w:sz w:val="20"/>
                <w:szCs w:val="20"/>
              </w:rPr>
            </w:pPr>
            <w:r w:rsidRPr="00070404">
              <w:rPr>
                <w:rFonts w:ascii="Calibri" w:hAnsi="Calibri" w:cs="Calibri"/>
                <w:sz w:val="20"/>
                <w:szCs w:val="20"/>
              </w:rPr>
              <w:t xml:space="preserve">2.1. </w:t>
            </w:r>
            <w:r w:rsidR="00EE399F">
              <w:rPr>
                <w:rFonts w:ascii="Calibri" w:hAnsi="Calibri" w:cs="Calibri"/>
                <w:sz w:val="20"/>
                <w:szCs w:val="20"/>
              </w:rPr>
              <w:t>Опишите</w:t>
            </w:r>
            <w:r w:rsidR="007778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1410C">
              <w:rPr>
                <w:rFonts w:ascii="Calibri" w:hAnsi="Calibri" w:cs="Calibri"/>
                <w:sz w:val="20"/>
                <w:szCs w:val="20"/>
              </w:rPr>
              <w:t xml:space="preserve">подробно </w:t>
            </w:r>
            <w:r w:rsidR="00777844" w:rsidRPr="00777844">
              <w:rPr>
                <w:rFonts w:ascii="Calibri" w:hAnsi="Calibri" w:cs="Calibri"/>
                <w:sz w:val="20"/>
                <w:szCs w:val="20"/>
              </w:rPr>
              <w:t>деятельност</w:t>
            </w:r>
            <w:r w:rsidR="00777844">
              <w:rPr>
                <w:rFonts w:ascii="Calibri" w:hAnsi="Calibri" w:cs="Calibri"/>
                <w:sz w:val="20"/>
                <w:szCs w:val="20"/>
              </w:rPr>
              <w:t>ь</w:t>
            </w:r>
            <w:r w:rsidR="00777844" w:rsidRPr="0077784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77844">
              <w:rPr>
                <w:rFonts w:ascii="Calibri" w:hAnsi="Calibri" w:cs="Calibri"/>
                <w:sz w:val="20"/>
                <w:szCs w:val="20"/>
              </w:rPr>
              <w:t>в отношении которой требуется осуществить страхование</w:t>
            </w:r>
            <w:r w:rsidRPr="0007040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070404" w:rsidRPr="00495E7B" w:rsidRDefault="00070404" w:rsidP="00106447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020991" w:rsidRPr="00020991" w:rsidTr="000507A4">
        <w:trPr>
          <w:cantSplit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991" w:rsidRPr="00020991" w:rsidRDefault="00020991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915585" w:rsidRPr="00BC0962" w:rsidTr="00915585"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15585" w:rsidRPr="00E8237A" w:rsidRDefault="00915585" w:rsidP="000209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2.2. </w:t>
            </w:r>
            <w:r w:rsidRPr="00F622E1">
              <w:rPr>
                <w:rFonts w:ascii="Calibri" w:hAnsi="Calibri" w:cs="Calibri"/>
                <w:sz w:val="20"/>
                <w:szCs w:val="20"/>
              </w:rPr>
              <w:t xml:space="preserve">Наличие у </w:t>
            </w:r>
            <w:r>
              <w:rPr>
                <w:rFonts w:ascii="Calibri" w:hAnsi="Calibri" w:cs="Calibri"/>
                <w:sz w:val="20"/>
                <w:szCs w:val="20"/>
              </w:rPr>
              <w:t>Вас</w:t>
            </w:r>
            <w:r w:rsidRPr="00F622E1">
              <w:rPr>
                <w:rFonts w:ascii="Calibri" w:hAnsi="Calibri" w:cs="Calibri"/>
                <w:sz w:val="20"/>
                <w:szCs w:val="20"/>
              </w:rPr>
              <w:t xml:space="preserve"> аккредитации уполномоченного федерального органа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585" w:rsidRPr="00E8237A" w:rsidRDefault="00915585" w:rsidP="00915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22E1">
              <w:rPr>
                <w:rFonts w:ascii="Calibri" w:hAnsi="Calibri" w:cs="Calibri"/>
                <w:sz w:val="20"/>
                <w:szCs w:val="20"/>
              </w:rPr>
              <w:t>получена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585" w:rsidRPr="00E8237A" w:rsidRDefault="00915585" w:rsidP="00915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22E1">
              <w:rPr>
                <w:rFonts w:ascii="Calibri" w:hAnsi="Calibri" w:cs="Calibri"/>
                <w:sz w:val="20"/>
                <w:szCs w:val="20"/>
              </w:rPr>
              <w:t>в стадии получения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585" w:rsidRPr="00E8237A" w:rsidRDefault="00915585" w:rsidP="00915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22E1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</w:tr>
      <w:tr w:rsidR="000507A4" w:rsidRPr="00070404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9" w:type="dxa"/>
            <w:gridSpan w:val="4"/>
            <w:shd w:val="clear" w:color="auto" w:fill="auto"/>
          </w:tcPr>
          <w:p w:rsidR="000507A4" w:rsidRPr="00070404" w:rsidRDefault="000507A4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:rsidR="000507A4" w:rsidRPr="00070404" w:rsidRDefault="000507A4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507A4" w:rsidRPr="00AF4751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gridSpan w:val="3"/>
            <w:shd w:val="clear" w:color="auto" w:fill="E0E0E0"/>
          </w:tcPr>
          <w:p w:rsidR="000507A4" w:rsidRPr="00AF4751" w:rsidRDefault="000507A4" w:rsidP="000507A4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2.1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Д</w:t>
            </w:r>
            <w:r w:rsidRPr="00F622E1">
              <w:rPr>
                <w:rFonts w:ascii="Calibri" w:hAnsi="Calibri" w:cs="Calibri"/>
                <w:sz w:val="20"/>
                <w:szCs w:val="20"/>
              </w:rPr>
              <w:t>ат</w:t>
            </w:r>
            <w:r>
              <w:rPr>
                <w:rFonts w:ascii="Calibri" w:hAnsi="Calibri" w:cs="Calibri"/>
                <w:sz w:val="20"/>
                <w:szCs w:val="20"/>
              </w:rPr>
              <w:t>а</w:t>
            </w:r>
            <w:r w:rsidRPr="00F622E1">
              <w:rPr>
                <w:rFonts w:ascii="Calibri" w:hAnsi="Calibri" w:cs="Calibri"/>
                <w:sz w:val="20"/>
                <w:szCs w:val="20"/>
              </w:rPr>
              <w:t xml:space="preserve"> получения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аккредитации</w:t>
            </w: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507A4" w:rsidRPr="00495E7B" w:rsidRDefault="000507A4" w:rsidP="002671EF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ТекстовоеПоле112"/>
                  <w:enabled/>
                  <w:calcOnExit w:val="0"/>
                  <w:textInput>
                    <w:default w:val="чч.мм.ггггг"/>
                  </w:textInput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hAnsi="Calibri" w:cs="Calibri"/>
                <w:i/>
                <w:noProof/>
                <w:sz w:val="20"/>
                <w:szCs w:val="20"/>
              </w:rPr>
              <w:t>чч.мм.ггггг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6"/>
            <w:shd w:val="clear" w:color="auto" w:fill="E7E6E6" w:themeFill="background2"/>
          </w:tcPr>
          <w:p w:rsidR="000507A4" w:rsidRPr="00AF4751" w:rsidRDefault="000507A4" w:rsidP="002671EF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</w:t>
            </w:r>
            <w:r w:rsidRPr="00F622E1">
              <w:rPr>
                <w:rFonts w:ascii="Calibri" w:hAnsi="Calibri" w:cs="Calibri"/>
                <w:sz w:val="20"/>
                <w:szCs w:val="20"/>
              </w:rPr>
              <w:t>оличество лет, на которое выдана аккредитация</w:t>
            </w:r>
            <w: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</w:tcPr>
          <w:p w:rsidR="000507A4" w:rsidRPr="00AF4751" w:rsidRDefault="000507A4" w:rsidP="002671EF">
            <w:pPr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0507A4" w:rsidRPr="00777844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1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507A4" w:rsidRPr="00AF4751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1" w:type="dxa"/>
            <w:gridSpan w:val="10"/>
            <w:shd w:val="clear" w:color="auto" w:fill="E7E6E6" w:themeFill="background2"/>
          </w:tcPr>
          <w:p w:rsidR="000507A4" w:rsidRDefault="000507A4" w:rsidP="002671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0507A4">
              <w:rPr>
                <w:rFonts w:ascii="Calibri" w:hAnsi="Calibri" w:cs="Calibri"/>
                <w:sz w:val="20"/>
                <w:szCs w:val="20"/>
              </w:rPr>
              <w:t xml:space="preserve">Прекращалось (приостанавливалось) ли оказание </w:t>
            </w:r>
            <w:r>
              <w:rPr>
                <w:rFonts w:ascii="Calibri" w:hAnsi="Calibri" w:cs="Calibri"/>
                <w:sz w:val="20"/>
                <w:szCs w:val="20"/>
              </w:rPr>
              <w:t>Вами</w:t>
            </w:r>
            <w:r w:rsidRPr="000507A4">
              <w:rPr>
                <w:rFonts w:ascii="Calibri" w:hAnsi="Calibri" w:cs="Calibri"/>
                <w:sz w:val="20"/>
                <w:szCs w:val="20"/>
              </w:rPr>
              <w:t xml:space="preserve"> услуг в качестве удостоверяющего центра за последние 3 года?</w:t>
            </w:r>
          </w:p>
          <w:p w:rsidR="000507A4" w:rsidRPr="00AF4751" w:rsidRDefault="000507A4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i/>
                <w:sz w:val="18"/>
                <w:szCs w:val="18"/>
              </w:rPr>
              <w:t>Если «Да», укажите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подробности ниже: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0507A4" w:rsidRPr="00777844" w:rsidRDefault="000507A4" w:rsidP="00267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777844">
              <w:rPr>
                <w:rFonts w:ascii="Calibri" w:hAnsi="Calibri" w:cs="Calibri"/>
                <w:sz w:val="20"/>
                <w:szCs w:val="20"/>
              </w:rPr>
              <w:tab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0507A4" w:rsidRPr="00AF4751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1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07A4" w:rsidRPr="00777844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1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507A4" w:rsidRPr="00AF4751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1" w:type="dxa"/>
            <w:gridSpan w:val="10"/>
            <w:shd w:val="clear" w:color="auto" w:fill="E7E6E6" w:themeFill="background2"/>
          </w:tcPr>
          <w:p w:rsidR="000507A4" w:rsidRDefault="000507A4" w:rsidP="002671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AF4751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AF475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0507A4">
              <w:rPr>
                <w:rFonts w:ascii="Calibri" w:hAnsi="Calibri" w:cs="Calibri"/>
                <w:sz w:val="20"/>
                <w:szCs w:val="20"/>
              </w:rPr>
              <w:t>Наделяет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0507A4">
              <w:rPr>
                <w:rFonts w:ascii="Calibri" w:hAnsi="Calibri" w:cs="Calibri"/>
                <w:sz w:val="20"/>
                <w:szCs w:val="20"/>
              </w:rPr>
              <w:t xml:space="preserve"> ли </w:t>
            </w:r>
            <w:r>
              <w:rPr>
                <w:rFonts w:ascii="Calibri" w:hAnsi="Calibri" w:cs="Calibri"/>
                <w:sz w:val="20"/>
                <w:szCs w:val="20"/>
              </w:rPr>
              <w:t>Вы</w:t>
            </w:r>
            <w:r w:rsidRPr="000507A4">
              <w:rPr>
                <w:rFonts w:ascii="Calibri" w:hAnsi="Calibri" w:cs="Calibri"/>
                <w:sz w:val="20"/>
                <w:szCs w:val="20"/>
              </w:rPr>
              <w:t xml:space="preserve"> доверенных лиц полномочиями по созданию и выдаче сертификатов ключей электронной подписи от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Вашего </w:t>
            </w:r>
            <w:r w:rsidRPr="000507A4">
              <w:rPr>
                <w:rFonts w:ascii="Calibri" w:hAnsi="Calibri" w:cs="Calibri"/>
                <w:sz w:val="20"/>
                <w:szCs w:val="20"/>
              </w:rPr>
              <w:t xml:space="preserve">имени, подписываемых электронной подписью, основанной на сертификате ключа проверки, выданном доверенному лицу </w:t>
            </w:r>
            <w:r>
              <w:rPr>
                <w:rFonts w:ascii="Calibri" w:hAnsi="Calibri" w:cs="Calibri"/>
                <w:sz w:val="20"/>
                <w:szCs w:val="20"/>
              </w:rPr>
              <w:t>Вами</w:t>
            </w:r>
            <w:r w:rsidRPr="000507A4">
              <w:rPr>
                <w:rFonts w:ascii="Calibri" w:hAnsi="Calibri" w:cs="Calibri"/>
                <w:sz w:val="20"/>
                <w:szCs w:val="20"/>
              </w:rPr>
              <w:t>?</w:t>
            </w:r>
          </w:p>
          <w:p w:rsidR="000507A4" w:rsidRPr="00AF4751" w:rsidRDefault="000507A4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i/>
                <w:sz w:val="18"/>
                <w:szCs w:val="18"/>
              </w:rPr>
              <w:t>Если «Да», укажите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подробности ниже: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0507A4" w:rsidRPr="00777844" w:rsidRDefault="000507A4" w:rsidP="00267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777844">
              <w:rPr>
                <w:rFonts w:ascii="Calibri" w:hAnsi="Calibri" w:cs="Calibri"/>
                <w:sz w:val="20"/>
                <w:szCs w:val="20"/>
              </w:rPr>
              <w:tab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84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84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0507A4" w:rsidRPr="00AF4751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1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AF4751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7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507A4" w:rsidRPr="00777844" w:rsidRDefault="000507A4" w:rsidP="002671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991" w:rsidRPr="00020991" w:rsidTr="000507A4"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991" w:rsidRPr="00020991" w:rsidRDefault="00020991" w:rsidP="0002099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70404" w:rsidRPr="00790261" w:rsidTr="000507A4"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070404" w:rsidRDefault="0007040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  <w:r w:rsidR="000507A4">
              <w:rPr>
                <w:rFonts w:ascii="Calibri" w:hAnsi="Calibri" w:cs="Calibri"/>
                <w:sz w:val="20"/>
                <w:szCs w:val="20"/>
              </w:rPr>
              <w:t>5</w:t>
            </w:r>
            <w:r w:rsidRPr="0077784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777844" w:rsidRPr="00777844">
              <w:rPr>
                <w:rFonts w:ascii="Calibri" w:hAnsi="Calibri" w:cs="Calibri"/>
                <w:sz w:val="20"/>
                <w:szCs w:val="20"/>
              </w:rPr>
              <w:t>Собираетесь ли Вы предоставлять какие-либо новые услуги в течение следующих 12 месяцев:</w:t>
            </w:r>
          </w:p>
          <w:p w:rsidR="00777844" w:rsidRPr="00777844" w:rsidRDefault="00777844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777844">
              <w:rPr>
                <w:rFonts w:ascii="Calibri" w:hAnsi="Calibri" w:cs="Calibri"/>
                <w:i/>
                <w:sz w:val="18"/>
                <w:szCs w:val="18"/>
              </w:rPr>
              <w:t>Если ДА, пожалуйста, поясните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404" w:rsidRPr="00F80A87" w:rsidRDefault="00F7195E" w:rsidP="00106447">
            <w:pPr>
              <w:rPr>
                <w:rFonts w:ascii="Calibri" w:eastAsia="Arial Unicode MS" w:hAnsi="Calibri" w:cs="Calibri"/>
                <w:b/>
                <w:i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20231D">
              <w:rPr>
                <w:rFonts w:ascii="Calibri" w:hAnsi="Calibri" w:cs="Calibri"/>
                <w:sz w:val="20"/>
                <w:szCs w:val="20"/>
              </w:rPr>
              <w:tab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F80A87" w:rsidRPr="00F80A87" w:rsidTr="000507A4">
        <w:tc>
          <w:tcPr>
            <w:tcW w:w="11057" w:type="dxa"/>
            <w:gridSpan w:val="1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F80A87" w:rsidRPr="00495E7B" w:rsidRDefault="000507A4" w:rsidP="00106447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070404" w:rsidRPr="00790261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11057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:rsidR="00070404" w:rsidRPr="003155B7" w:rsidRDefault="00070404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20231D" w:rsidRPr="0020231D" w:rsidTr="00050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1057" w:type="dxa"/>
            <w:gridSpan w:val="12"/>
            <w:shd w:val="clear" w:color="auto" w:fill="E7E6E6" w:themeFill="background2"/>
          </w:tcPr>
          <w:p w:rsidR="0020231D" w:rsidRPr="0020231D" w:rsidRDefault="0020231D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t>2.</w:t>
            </w:r>
            <w:r w:rsidR="000507A4">
              <w:rPr>
                <w:rFonts w:ascii="Calibri" w:hAnsi="Calibri" w:cs="Calibri"/>
                <w:sz w:val="20"/>
                <w:szCs w:val="20"/>
              </w:rPr>
              <w:t>6</w:t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. Укажите </w:t>
            </w:r>
            <w:r w:rsidR="000507A4">
              <w:rPr>
                <w:rFonts w:ascii="Calibri" w:hAnsi="Calibri" w:cs="Calibri"/>
                <w:sz w:val="20"/>
                <w:szCs w:val="20"/>
              </w:rPr>
              <w:t xml:space="preserve">показатели </w:t>
            </w:r>
            <w:r w:rsidR="00915585">
              <w:rPr>
                <w:rFonts w:ascii="Calibri" w:hAnsi="Calibri" w:cs="Calibri"/>
                <w:sz w:val="20"/>
                <w:szCs w:val="20"/>
              </w:rPr>
              <w:t>деятельности</w:t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(включая по субдоговорам):</w:t>
            </w:r>
          </w:p>
        </w:tc>
      </w:tr>
      <w:tr w:rsidR="000507A4" w:rsidRPr="0020231D" w:rsidTr="00915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3119" w:type="dxa"/>
            <w:gridSpan w:val="2"/>
            <w:shd w:val="clear" w:color="auto" w:fill="E7E6E6" w:themeFill="background2"/>
          </w:tcPr>
          <w:p w:rsidR="000507A4" w:rsidRPr="0020231D" w:rsidRDefault="000507A4" w:rsidP="00106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E7E6E6" w:themeFill="background2"/>
          </w:tcPr>
          <w:p w:rsidR="000507A4" w:rsidRPr="0020231D" w:rsidRDefault="00915585" w:rsidP="00915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На 1 января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позапрошлого года</w:t>
            </w:r>
          </w:p>
        </w:tc>
        <w:tc>
          <w:tcPr>
            <w:tcW w:w="2552" w:type="dxa"/>
            <w:gridSpan w:val="2"/>
            <w:shd w:val="clear" w:color="auto" w:fill="E7E6E6" w:themeFill="background2"/>
          </w:tcPr>
          <w:p w:rsidR="000507A4" w:rsidRPr="0020231D" w:rsidRDefault="00915585" w:rsidP="002023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На 1 января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прошлого года</w:t>
            </w:r>
          </w:p>
        </w:tc>
        <w:tc>
          <w:tcPr>
            <w:tcW w:w="2551" w:type="dxa"/>
            <w:gridSpan w:val="4"/>
            <w:shd w:val="clear" w:color="auto" w:fill="E7E6E6" w:themeFill="background2"/>
          </w:tcPr>
          <w:p w:rsidR="000507A4" w:rsidRPr="0020231D" w:rsidRDefault="00915585" w:rsidP="002023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На 1 января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текущего года</w:t>
            </w:r>
          </w:p>
        </w:tc>
      </w:tr>
      <w:tr w:rsidR="000507A4" w:rsidRPr="0020231D" w:rsidTr="00915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75" w:type="dxa"/>
            <w:shd w:val="clear" w:color="auto" w:fill="E7E6E6" w:themeFill="background2"/>
          </w:tcPr>
          <w:p w:rsidR="000507A4" w:rsidRPr="0020231D" w:rsidRDefault="000507A4" w:rsidP="0020231D">
            <w:pPr>
              <w:rPr>
                <w:rFonts w:ascii="Calibri" w:hAnsi="Calibri" w:cs="Calibri"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20231D">
              <w:rPr>
                <w:rFonts w:ascii="Calibri" w:hAnsi="Calibri" w:cs="Calibri"/>
                <w:sz w:val="20"/>
                <w:szCs w:val="20"/>
              </w:rPr>
              <w:t>.1.</w:t>
            </w:r>
          </w:p>
        </w:tc>
        <w:tc>
          <w:tcPr>
            <w:tcW w:w="2444" w:type="dxa"/>
            <w:shd w:val="clear" w:color="auto" w:fill="E7E6E6" w:themeFill="background2"/>
          </w:tcPr>
          <w:p w:rsidR="000507A4" w:rsidRPr="0020231D" w:rsidRDefault="00915585" w:rsidP="002023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Годовая выручка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507A4" w:rsidRPr="00495E7B" w:rsidRDefault="00915585" w:rsidP="00915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 xml:space="preserve"> рублей</w:t>
            </w:r>
          </w:p>
        </w:tc>
        <w:tc>
          <w:tcPr>
            <w:tcW w:w="255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07A4" w:rsidRPr="00495E7B" w:rsidRDefault="000507A4" w:rsidP="00915585">
            <w:pPr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 xml:space="preserve"> рублей</w:t>
            </w:r>
          </w:p>
        </w:tc>
        <w:tc>
          <w:tcPr>
            <w:tcW w:w="255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07A4" w:rsidRPr="00495E7B" w:rsidRDefault="000507A4" w:rsidP="00915585">
            <w:pPr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 xml:space="preserve"> рублей</w:t>
            </w:r>
          </w:p>
        </w:tc>
      </w:tr>
      <w:tr w:rsidR="000507A4" w:rsidRPr="0020231D" w:rsidTr="009155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75" w:type="dxa"/>
            <w:shd w:val="clear" w:color="auto" w:fill="E7E6E6" w:themeFill="background2"/>
          </w:tcPr>
          <w:p w:rsidR="000507A4" w:rsidRPr="0020231D" w:rsidRDefault="000507A4" w:rsidP="0020231D">
            <w:pPr>
              <w:rPr>
                <w:rFonts w:ascii="Calibri" w:hAnsi="Calibri" w:cs="Calibri"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20231D">
              <w:rPr>
                <w:rFonts w:ascii="Calibri" w:hAnsi="Calibri" w:cs="Calibri"/>
                <w:sz w:val="20"/>
                <w:szCs w:val="20"/>
              </w:rPr>
              <w:t>.2.</w:t>
            </w:r>
          </w:p>
        </w:tc>
        <w:tc>
          <w:tcPr>
            <w:tcW w:w="2444" w:type="dxa"/>
            <w:shd w:val="clear" w:color="auto" w:fill="E7E6E6" w:themeFill="background2"/>
          </w:tcPr>
          <w:p w:rsidR="000507A4" w:rsidRPr="0020231D" w:rsidRDefault="00915585" w:rsidP="002023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Количество клиентов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507A4" w:rsidRPr="00495E7B" w:rsidRDefault="00915585" w:rsidP="00915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507A4" w:rsidRPr="00495E7B" w:rsidRDefault="000507A4" w:rsidP="00915585">
            <w:pPr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507A4" w:rsidRPr="00495E7B" w:rsidRDefault="000507A4" w:rsidP="00915585">
            <w:pPr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</w:tbl>
    <w:p w:rsidR="00583D9B" w:rsidRPr="00CC096D" w:rsidRDefault="00583D9B" w:rsidP="00CC0810">
      <w:pPr>
        <w:ind w:left="-540"/>
        <w:rPr>
          <w:sz w:val="8"/>
          <w:szCs w:val="8"/>
        </w:rPr>
      </w:pPr>
    </w:p>
    <w:tbl>
      <w:tblPr>
        <w:tblW w:w="110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9215"/>
        <w:gridCol w:w="1842"/>
      </w:tblGrid>
      <w:tr w:rsidR="00AB596F" w:rsidRPr="00836F36" w:rsidTr="00A700A3">
        <w:tc>
          <w:tcPr>
            <w:tcW w:w="11057" w:type="dxa"/>
            <w:gridSpan w:val="2"/>
            <w:shd w:val="clear" w:color="auto" w:fill="0070C0"/>
          </w:tcPr>
          <w:p w:rsidR="00AB596F" w:rsidRPr="00FB05F9" w:rsidRDefault="003314AF" w:rsidP="00106447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="00AB596F" w:rsidRPr="00FB05F9">
              <w:rPr>
                <w:rFonts w:ascii="Calibri" w:hAnsi="Calibri" w:cs="Calibri"/>
                <w:b/>
                <w:color w:val="FFFFFF"/>
              </w:rPr>
              <w:t>. ИНФОРМАЦИЯ О ЗАЯВЛЕННЫХ/ОПЛАЧЕННЫХ ПРЕТЕНЗИЯХ</w:t>
            </w:r>
          </w:p>
        </w:tc>
      </w:tr>
      <w:tr w:rsidR="00AB596F" w:rsidRPr="00BC0962" w:rsidTr="00A700A3">
        <w:tc>
          <w:tcPr>
            <w:tcW w:w="11057" w:type="dxa"/>
            <w:gridSpan w:val="2"/>
            <w:shd w:val="clear" w:color="auto" w:fill="auto"/>
          </w:tcPr>
          <w:p w:rsidR="00AB596F" w:rsidRPr="00BC0962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B596F" w:rsidRPr="00FE2ADF" w:rsidTr="00A700A3">
        <w:tc>
          <w:tcPr>
            <w:tcW w:w="9215" w:type="dxa"/>
            <w:shd w:val="clear" w:color="auto" w:fill="E7E6E6" w:themeFill="background2"/>
          </w:tcPr>
          <w:p w:rsidR="00AB596F" w:rsidRPr="00FE2ADF" w:rsidRDefault="003314AF" w:rsidP="0010644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AB596F" w:rsidRPr="00FE2ADF">
              <w:rPr>
                <w:rFonts w:ascii="Calibri" w:hAnsi="Calibri" w:cs="Calibri"/>
                <w:sz w:val="20"/>
                <w:szCs w:val="20"/>
              </w:rPr>
              <w:t xml:space="preserve">.1. Имели ли место за последние пять лет требования </w:t>
            </w:r>
            <w:r w:rsidR="00AB596F">
              <w:rPr>
                <w:rFonts w:ascii="Calibri" w:hAnsi="Calibri" w:cs="Calibri"/>
                <w:sz w:val="20"/>
                <w:szCs w:val="20"/>
              </w:rPr>
              <w:t xml:space="preserve">/ претензии </w:t>
            </w:r>
            <w:r w:rsidR="00AB596F" w:rsidRPr="00FE2ADF">
              <w:rPr>
                <w:rFonts w:ascii="Calibri" w:hAnsi="Calibri" w:cs="Calibri"/>
                <w:sz w:val="20"/>
                <w:szCs w:val="20"/>
              </w:rPr>
              <w:t>к Вам о возмещении вреда?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96F" w:rsidRPr="00FE2ADF" w:rsidRDefault="00ED4659" w:rsidP="00106447">
            <w:pPr>
              <w:rPr>
                <w:rFonts w:ascii="Calibri" w:hAnsi="Calibri" w:cs="Calibri"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20231D">
              <w:rPr>
                <w:rFonts w:ascii="Calibri" w:hAnsi="Calibri" w:cs="Calibri"/>
                <w:sz w:val="20"/>
                <w:szCs w:val="20"/>
              </w:rPr>
              <w:tab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AB596F" w:rsidRPr="00BC0962" w:rsidTr="00A700A3">
        <w:tc>
          <w:tcPr>
            <w:tcW w:w="9215" w:type="dxa"/>
            <w:shd w:val="clear" w:color="auto" w:fill="auto"/>
          </w:tcPr>
          <w:p w:rsidR="00AB596F" w:rsidRPr="00BC0962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42" w:type="dxa"/>
            <w:shd w:val="clear" w:color="auto" w:fill="auto"/>
          </w:tcPr>
          <w:p w:rsidR="00AB596F" w:rsidRPr="00BC0962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B596F" w:rsidRPr="00FE2ADF" w:rsidTr="00A700A3">
        <w:tc>
          <w:tcPr>
            <w:tcW w:w="11057" w:type="dxa"/>
            <w:gridSpan w:val="2"/>
            <w:shd w:val="clear" w:color="auto" w:fill="E7E6E6" w:themeFill="background2"/>
          </w:tcPr>
          <w:p w:rsidR="00AB596F" w:rsidRPr="003209A2" w:rsidRDefault="00AB596F" w:rsidP="00106447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3209A2">
              <w:rPr>
                <w:rFonts w:ascii="Calibri" w:hAnsi="Calibri" w:cs="Calibri"/>
                <w:i/>
                <w:sz w:val="18"/>
                <w:szCs w:val="18"/>
              </w:rPr>
              <w:t xml:space="preserve">Если «Да», просим Вас предоставить подробную информацию по каждой претензии </w:t>
            </w:r>
            <w:r w:rsidRPr="003209A2">
              <w:rPr>
                <w:rFonts w:ascii="Calibri" w:hAnsi="Calibri" w:cs="Calibri"/>
                <w:b/>
                <w:i/>
                <w:sz w:val="18"/>
                <w:szCs w:val="18"/>
              </w:rPr>
              <w:t>(при необходимости приложите отдельный лист)</w:t>
            </w:r>
            <w:r w:rsidRPr="003209A2">
              <w:rPr>
                <w:rFonts w:ascii="Calibri" w:hAnsi="Calibri" w:cs="Calibri"/>
                <w:i/>
                <w:sz w:val="18"/>
                <w:szCs w:val="18"/>
              </w:rPr>
              <w:t>:</w:t>
            </w:r>
            <w:r w:rsidRPr="003209A2">
              <w:rPr>
                <w:i/>
                <w:sz w:val="18"/>
                <w:szCs w:val="18"/>
              </w:rPr>
              <w:t xml:space="preserve"> </w:t>
            </w:r>
            <w:r w:rsidRPr="003209A2">
              <w:rPr>
                <w:rFonts w:ascii="Calibri" w:hAnsi="Calibri" w:cs="Calibri"/>
                <w:i/>
                <w:sz w:val="18"/>
                <w:szCs w:val="18"/>
              </w:rPr>
              <w:t>дата заявления претензии; событие, которое послужило основанием к заявлению и его дата; сумма заявленная; сумма оплаченная; в т.ч. сумма, выплаченная за счет средств страхового возмещения:</w:t>
            </w:r>
          </w:p>
        </w:tc>
      </w:tr>
      <w:tr w:rsidR="00AB596F" w:rsidRPr="00495E7B" w:rsidTr="00A700A3">
        <w:tc>
          <w:tcPr>
            <w:tcW w:w="1105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AB596F" w:rsidRPr="00495E7B" w:rsidRDefault="00AB596F" w:rsidP="00106447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63609B" w:rsidRPr="0063609B" w:rsidTr="0063609B">
        <w:tc>
          <w:tcPr>
            <w:tcW w:w="11057" w:type="dxa"/>
            <w:gridSpan w:val="2"/>
            <w:shd w:val="clear" w:color="auto" w:fill="auto"/>
          </w:tcPr>
          <w:p w:rsidR="0063609B" w:rsidRPr="0063609B" w:rsidRDefault="0063609B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63609B" w:rsidRPr="00FE2ADF" w:rsidTr="002671EF">
        <w:tc>
          <w:tcPr>
            <w:tcW w:w="9215" w:type="dxa"/>
            <w:shd w:val="clear" w:color="auto" w:fill="E7E6E6" w:themeFill="background2"/>
          </w:tcPr>
          <w:p w:rsidR="0063609B" w:rsidRPr="00FE2ADF" w:rsidRDefault="0063609B" w:rsidP="002671E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E2ADF">
              <w:rPr>
                <w:rFonts w:ascii="Calibri" w:hAnsi="Calibri" w:cs="Calibri"/>
                <w:sz w:val="20"/>
                <w:szCs w:val="20"/>
              </w:rPr>
              <w:t>.</w:t>
            </w:r>
            <w:r w:rsidR="00915585">
              <w:rPr>
                <w:rFonts w:ascii="Calibri" w:hAnsi="Calibri" w:cs="Calibri"/>
                <w:sz w:val="20"/>
                <w:szCs w:val="20"/>
              </w:rPr>
              <w:t>2</w:t>
            </w:r>
            <w:r w:rsidRPr="00FE2ADF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63609B">
              <w:rPr>
                <w:rFonts w:ascii="Calibri" w:hAnsi="Calibri" w:cs="Calibri"/>
                <w:sz w:val="20"/>
                <w:szCs w:val="20"/>
              </w:rPr>
              <w:t xml:space="preserve">В случае наличия у </w:t>
            </w:r>
            <w:r w:rsidR="000507A4">
              <w:rPr>
                <w:rFonts w:ascii="Calibri" w:hAnsi="Calibri" w:cs="Calibri"/>
                <w:sz w:val="20"/>
                <w:szCs w:val="20"/>
              </w:rPr>
              <w:t>Вас</w:t>
            </w:r>
            <w:r w:rsidRPr="0063609B">
              <w:rPr>
                <w:rFonts w:ascii="Calibri" w:hAnsi="Calibri" w:cs="Calibri"/>
                <w:sz w:val="20"/>
                <w:szCs w:val="20"/>
              </w:rPr>
              <w:t xml:space="preserve"> аккредитации уполномоченного федерального органа, имело ли место наложение на </w:t>
            </w:r>
            <w:r w:rsidR="000507A4">
              <w:rPr>
                <w:rFonts w:ascii="Calibri" w:hAnsi="Calibri" w:cs="Calibri"/>
                <w:sz w:val="20"/>
                <w:szCs w:val="20"/>
              </w:rPr>
              <w:t>Вас</w:t>
            </w:r>
            <w:r w:rsidRPr="0063609B">
              <w:rPr>
                <w:rFonts w:ascii="Calibri" w:hAnsi="Calibri" w:cs="Calibri"/>
                <w:sz w:val="20"/>
                <w:szCs w:val="20"/>
              </w:rPr>
              <w:t xml:space="preserve"> предписаний об устранении выявленных нарушений со стороны указанного органа?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609B" w:rsidRPr="00FE2ADF" w:rsidRDefault="0063609B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20231D">
              <w:rPr>
                <w:rFonts w:ascii="Calibri" w:hAnsi="Calibri" w:cs="Calibri"/>
                <w:sz w:val="20"/>
                <w:szCs w:val="20"/>
              </w:rPr>
              <w:tab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63609B" w:rsidRPr="00BC0962" w:rsidTr="002671EF">
        <w:tc>
          <w:tcPr>
            <w:tcW w:w="9215" w:type="dxa"/>
            <w:shd w:val="clear" w:color="auto" w:fill="auto"/>
          </w:tcPr>
          <w:p w:rsidR="0063609B" w:rsidRPr="00BC0962" w:rsidRDefault="0063609B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42" w:type="dxa"/>
            <w:shd w:val="clear" w:color="auto" w:fill="auto"/>
          </w:tcPr>
          <w:p w:rsidR="0063609B" w:rsidRPr="00BC0962" w:rsidRDefault="0063609B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63609B" w:rsidRPr="00FE2ADF" w:rsidTr="002671EF">
        <w:tc>
          <w:tcPr>
            <w:tcW w:w="11057" w:type="dxa"/>
            <w:gridSpan w:val="2"/>
            <w:shd w:val="clear" w:color="auto" w:fill="E7E6E6" w:themeFill="background2"/>
          </w:tcPr>
          <w:p w:rsidR="0063609B" w:rsidRPr="003209A2" w:rsidRDefault="0063609B" w:rsidP="002671EF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3209A2">
              <w:rPr>
                <w:rFonts w:ascii="Calibri" w:hAnsi="Calibri" w:cs="Calibri"/>
                <w:i/>
                <w:sz w:val="18"/>
                <w:szCs w:val="18"/>
              </w:rPr>
              <w:t>Если «Да», просим Вас предоставить подробную информацию:</w:t>
            </w:r>
          </w:p>
        </w:tc>
      </w:tr>
      <w:tr w:rsidR="0063609B" w:rsidRPr="00495E7B" w:rsidTr="002671EF">
        <w:tc>
          <w:tcPr>
            <w:tcW w:w="1105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63609B" w:rsidRPr="00495E7B" w:rsidRDefault="0063609B" w:rsidP="002671EF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</w:tbl>
    <w:p w:rsidR="00AB596F" w:rsidRDefault="00AB596F" w:rsidP="00CC0810">
      <w:pPr>
        <w:ind w:left="-540"/>
        <w:rPr>
          <w:sz w:val="8"/>
          <w:szCs w:val="8"/>
        </w:rPr>
      </w:pPr>
    </w:p>
    <w:p w:rsidR="00820970" w:rsidRPr="00CC096D" w:rsidRDefault="00820970" w:rsidP="00CC0810">
      <w:pPr>
        <w:ind w:left="-540"/>
        <w:rPr>
          <w:sz w:val="8"/>
          <w:szCs w:val="8"/>
        </w:rPr>
      </w:pPr>
    </w:p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36"/>
        <w:gridCol w:w="2127"/>
        <w:gridCol w:w="567"/>
        <w:gridCol w:w="896"/>
        <w:gridCol w:w="1703"/>
      </w:tblGrid>
      <w:tr w:rsidR="00AB596F" w:rsidRPr="00836F36" w:rsidTr="00820970"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AB596F" w:rsidRPr="00FB05F9" w:rsidRDefault="00820970" w:rsidP="00106447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="00AB596F" w:rsidRPr="00FB05F9">
              <w:rPr>
                <w:rFonts w:ascii="Calibri" w:hAnsi="Calibri" w:cs="Calibri"/>
                <w:b/>
                <w:color w:val="FFFFFF"/>
              </w:rPr>
              <w:t>. СТРАХОВАНИЕ</w:t>
            </w:r>
          </w:p>
        </w:tc>
      </w:tr>
      <w:tr w:rsidR="00AB596F" w:rsidRPr="0008694A" w:rsidTr="00820970"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96F" w:rsidRPr="0008694A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700A3" w:rsidRPr="00AB596F" w:rsidTr="00820970">
        <w:trPr>
          <w:trHeight w:val="405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700A3" w:rsidRDefault="00820970" w:rsidP="00A700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A700A3" w:rsidRPr="00AB596F">
              <w:rPr>
                <w:rFonts w:ascii="Calibri" w:hAnsi="Calibri" w:cs="Calibri"/>
                <w:sz w:val="20"/>
                <w:szCs w:val="20"/>
              </w:rPr>
              <w:t xml:space="preserve">.1. Страховали ли </w:t>
            </w:r>
            <w:r w:rsidR="00A700A3">
              <w:rPr>
                <w:rFonts w:ascii="Calibri" w:hAnsi="Calibri" w:cs="Calibri"/>
                <w:sz w:val="20"/>
                <w:szCs w:val="20"/>
              </w:rPr>
              <w:t>в</w:t>
            </w:r>
            <w:r w:rsidR="00A700A3" w:rsidRPr="00AB596F">
              <w:rPr>
                <w:rFonts w:ascii="Calibri" w:hAnsi="Calibri" w:cs="Calibri"/>
                <w:sz w:val="20"/>
                <w:szCs w:val="20"/>
              </w:rPr>
              <w:t>ы свою ответственность ранее?</w:t>
            </w:r>
          </w:p>
          <w:p w:rsidR="00A700A3" w:rsidRPr="00AB596F" w:rsidRDefault="00A700A3" w:rsidP="00A700A3">
            <w:pPr>
              <w:rPr>
                <w:rFonts w:ascii="Calibri" w:hAnsi="Calibri" w:cs="Calibri"/>
                <w:sz w:val="20"/>
                <w:szCs w:val="20"/>
              </w:rPr>
            </w:pPr>
            <w:r w:rsidRPr="00A700A3">
              <w:rPr>
                <w:rFonts w:ascii="Calibri" w:hAnsi="Calibri" w:cs="Calibri"/>
                <w:i/>
                <w:sz w:val="18"/>
                <w:szCs w:val="18"/>
              </w:rPr>
              <w:t>Если «Да», просим указать страховую компанию, размер страховой суммы и дату окончания договора страхования: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0A3" w:rsidRPr="00FE2ADF" w:rsidRDefault="00ED4659" w:rsidP="00A700A3">
            <w:pPr>
              <w:rPr>
                <w:rFonts w:ascii="Calibri" w:hAnsi="Calibri" w:cs="Calibri"/>
                <w:sz w:val="20"/>
                <w:szCs w:val="20"/>
              </w:rPr>
            </w:pP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ДА</w:t>
            </w:r>
            <w:r w:rsidRPr="0020231D">
              <w:rPr>
                <w:rFonts w:ascii="Calibri" w:hAnsi="Calibri" w:cs="Calibri"/>
                <w:sz w:val="20"/>
                <w:szCs w:val="20"/>
              </w:rPr>
              <w:tab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31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B1186B">
              <w:rPr>
                <w:rFonts w:ascii="Calibri" w:hAnsi="Calibri" w:cs="Calibri"/>
                <w:sz w:val="20"/>
                <w:szCs w:val="20"/>
              </w:rPr>
            </w:r>
            <w:r w:rsidR="00B1186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023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0231D">
              <w:rPr>
                <w:rFonts w:ascii="Calibri" w:hAnsi="Calibri" w:cs="Calibri"/>
                <w:sz w:val="20"/>
                <w:szCs w:val="20"/>
              </w:rPr>
              <w:t xml:space="preserve"> НЕТ</w:t>
            </w:r>
          </w:p>
        </w:tc>
      </w:tr>
      <w:tr w:rsidR="00A700A3" w:rsidRPr="00495E7B" w:rsidTr="00820970">
        <w:trPr>
          <w:trHeight w:val="169"/>
        </w:trPr>
        <w:tc>
          <w:tcPr>
            <w:tcW w:w="11057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A700A3" w:rsidRPr="00495E7B" w:rsidRDefault="00A700A3" w:rsidP="00A700A3">
            <w:pPr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ТекстовоеПоле112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A700A3" w:rsidRPr="0008694A" w:rsidTr="00820970">
        <w:tc>
          <w:tcPr>
            <w:tcW w:w="11057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00A3" w:rsidRPr="0008694A" w:rsidRDefault="00A700A3" w:rsidP="00A700A3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700A3" w:rsidRPr="00AB596F" w:rsidTr="00820970"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A700A3" w:rsidRPr="00AB596F" w:rsidRDefault="00820970" w:rsidP="00A700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A700A3" w:rsidRPr="00AB596F">
              <w:rPr>
                <w:rFonts w:ascii="Calibri" w:hAnsi="Calibri" w:cs="Calibri"/>
                <w:sz w:val="20"/>
                <w:szCs w:val="20"/>
              </w:rPr>
              <w:t>.2. Укажите требуемые условия страхования:</w:t>
            </w:r>
          </w:p>
        </w:tc>
      </w:tr>
      <w:tr w:rsidR="00820970" w:rsidRPr="00020991" w:rsidTr="00820970">
        <w:trPr>
          <w:cantSplit/>
        </w:trPr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0970" w:rsidRPr="00020991" w:rsidRDefault="00820970" w:rsidP="002671E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20970" w:rsidRPr="00BC0962" w:rsidTr="00820970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820970" w:rsidRPr="00E8237A" w:rsidRDefault="00820970" w:rsidP="002671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4.2.1. </w:t>
            </w:r>
            <w:r w:rsidRPr="00AB596F">
              <w:rPr>
                <w:rFonts w:ascii="Calibri" w:hAnsi="Calibri" w:cs="Calibri"/>
                <w:sz w:val="20"/>
                <w:szCs w:val="20"/>
              </w:rPr>
              <w:t>Страховая сумма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70" w:rsidRPr="00E8237A" w:rsidRDefault="00495E7B" w:rsidP="002671EF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begin">
                <w:ffData>
                  <w:name w:val="ТекстовоеПоле112"/>
                  <w:enabled/>
                  <w:calcOnExit w:val="0"/>
                  <w:textInput/>
                </w:ffData>
              </w:fldCha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t> </w:t>
            </w:r>
            <w:r w:rsidRPr="00495E7B">
              <w:rPr>
                <w:rFonts w:ascii="Calibri" w:eastAsia="Arial Unicode MS" w:hAnsi="Calibri" w:cs="Calibri"/>
                <w:i/>
                <w:sz w:val="20"/>
                <w:szCs w:val="20"/>
              </w:rPr>
              <w:fldChar w:fldCharType="end"/>
            </w:r>
            <w:r>
              <w:rPr>
                <w:rFonts w:ascii="Calibri" w:eastAsia="Arial Unicode MS" w:hAnsi="Calibri" w:cs="Calibri"/>
                <w:i/>
                <w:sz w:val="20"/>
                <w:szCs w:val="20"/>
              </w:rPr>
              <w:t xml:space="preserve"> рублей</w:t>
            </w:r>
          </w:p>
        </w:tc>
      </w:tr>
      <w:tr w:rsidR="00A700A3" w:rsidRPr="0008694A" w:rsidTr="00820970"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0A3" w:rsidRPr="0008694A" w:rsidRDefault="00A700A3" w:rsidP="00A700A3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700A3" w:rsidRPr="00AB596F" w:rsidTr="00820970">
        <w:trPr>
          <w:cantSplit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A700A3" w:rsidRPr="00AB596F" w:rsidRDefault="00820970" w:rsidP="00A700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A700A3" w:rsidRPr="00AB596F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2.2</w:t>
            </w:r>
            <w:r w:rsidR="00A700A3" w:rsidRPr="00AB596F">
              <w:rPr>
                <w:rFonts w:ascii="Calibri" w:hAnsi="Calibri" w:cs="Calibri"/>
                <w:sz w:val="20"/>
                <w:szCs w:val="20"/>
              </w:rPr>
              <w:t>. Срок страхования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0A3" w:rsidRPr="00AB596F" w:rsidRDefault="0011410C" w:rsidP="00A700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</w:t>
            </w:r>
            <w:r w:rsidR="00A700A3" w:rsidRPr="00AB59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Start w:id="0" w:name="ТекстовоеПоле112"/>
          </w:p>
        </w:tc>
        <w:bookmarkEnd w:id="0"/>
        <w:tc>
          <w:tcPr>
            <w:tcW w:w="212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700A3" w:rsidRPr="00495E7B" w:rsidRDefault="00A700A3" w:rsidP="00A700A3">
            <w:pPr>
              <w:rPr>
                <w:rFonts w:ascii="Calibri" w:hAnsi="Calibri" w:cs="Calibri"/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ТекстовоеПоле112"/>
                  <w:enabled/>
                  <w:calcOnExit w:val="0"/>
                  <w:textInput>
                    <w:default w:val="чч.мм.ггггг"/>
                  </w:textInput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hAnsi="Calibri" w:cs="Calibri"/>
                <w:i/>
                <w:noProof/>
                <w:sz w:val="20"/>
                <w:szCs w:val="20"/>
              </w:rPr>
              <w:t>чч.мм.ггггг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0A3" w:rsidRPr="00AB596F" w:rsidRDefault="00A700A3" w:rsidP="00A700A3">
            <w:pPr>
              <w:rPr>
                <w:rFonts w:ascii="Calibri" w:hAnsi="Calibri" w:cs="Calibri"/>
                <w:sz w:val="20"/>
                <w:szCs w:val="20"/>
              </w:rPr>
            </w:pPr>
            <w:r w:rsidRPr="00AB596F">
              <w:rPr>
                <w:rFonts w:ascii="Calibri" w:hAnsi="Calibri" w:cs="Calibri"/>
                <w:sz w:val="20"/>
                <w:szCs w:val="20"/>
              </w:rPr>
              <w:t>по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700A3" w:rsidRPr="00495E7B" w:rsidRDefault="00A700A3" w:rsidP="00A700A3">
            <w:pPr>
              <w:rPr>
                <w:sz w:val="20"/>
                <w:szCs w:val="20"/>
              </w:rPr>
            </w:pP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ТекстовоеПоле112"/>
                  <w:enabled/>
                  <w:calcOnExit w:val="0"/>
                  <w:textInput>
                    <w:default w:val="чч.мм.ггггг"/>
                  </w:textInput>
                </w:ffData>
              </w:fldCha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5E7B">
              <w:rPr>
                <w:rFonts w:ascii="Calibri" w:hAnsi="Calibri" w:cs="Calibri"/>
                <w:i/>
                <w:noProof/>
                <w:sz w:val="20"/>
                <w:szCs w:val="20"/>
              </w:rPr>
              <w:t>чч.мм.ггггг</w:t>
            </w:r>
            <w:r w:rsidRPr="00495E7B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</w:tbl>
    <w:p w:rsidR="00F21B92" w:rsidRPr="0011410C" w:rsidRDefault="00F21B92" w:rsidP="00CC0810">
      <w:pPr>
        <w:ind w:left="-540"/>
        <w:rPr>
          <w:sz w:val="8"/>
          <w:szCs w:val="8"/>
        </w:rPr>
      </w:pPr>
    </w:p>
    <w:tbl>
      <w:tblPr>
        <w:tblW w:w="110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7280"/>
        <w:gridCol w:w="3777"/>
      </w:tblGrid>
      <w:tr w:rsidR="00AB596F" w:rsidRPr="00BC0962" w:rsidTr="00A700A3">
        <w:trPr>
          <w:trHeight w:val="70"/>
        </w:trPr>
        <w:tc>
          <w:tcPr>
            <w:tcW w:w="7280" w:type="dxa"/>
            <w:vAlign w:val="center"/>
          </w:tcPr>
          <w:p w:rsidR="00AB596F" w:rsidRPr="00BC0962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777" w:type="dxa"/>
            <w:vAlign w:val="center"/>
          </w:tcPr>
          <w:p w:rsidR="00AB596F" w:rsidRPr="00BC0962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B596F" w:rsidRPr="00FE2ADF" w:rsidTr="00F21B92">
        <w:trPr>
          <w:trHeight w:val="60"/>
        </w:trPr>
        <w:tc>
          <w:tcPr>
            <w:tcW w:w="11057" w:type="dxa"/>
            <w:gridSpan w:val="2"/>
            <w:shd w:val="clear" w:color="auto" w:fill="E7E6E6" w:themeFill="background2"/>
            <w:vAlign w:val="center"/>
          </w:tcPr>
          <w:p w:rsidR="00AB596F" w:rsidRPr="00DF51F0" w:rsidRDefault="00AB596F" w:rsidP="00106447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9629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Внимание:</w:t>
            </w:r>
            <w:r w:rsidRPr="00E9629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СПАО «</w:t>
            </w:r>
            <w:r w:rsidRPr="00E9629B">
              <w:rPr>
                <w:rFonts w:asciiTheme="minorHAnsi" w:hAnsiTheme="minorHAnsi" w:cstheme="minorHAnsi"/>
                <w:i/>
                <w:sz w:val="18"/>
                <w:szCs w:val="18"/>
              </w:rPr>
              <w:t>Ингосстрах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»</w:t>
            </w:r>
            <w:r w:rsidRPr="00E9629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может запрашивать дополнительную информацию, имеющую существенное значение для оценки степени риска, в период страхования.  Страхователь обязуется предоставлять такую информацию.</w:t>
            </w:r>
          </w:p>
        </w:tc>
      </w:tr>
      <w:tr w:rsidR="00AB596F" w:rsidRPr="004B01E9" w:rsidTr="00A700A3">
        <w:trPr>
          <w:trHeight w:val="60"/>
        </w:trPr>
        <w:tc>
          <w:tcPr>
            <w:tcW w:w="11057" w:type="dxa"/>
            <w:gridSpan w:val="2"/>
            <w:shd w:val="clear" w:color="auto" w:fill="auto"/>
            <w:vAlign w:val="center"/>
          </w:tcPr>
          <w:p w:rsidR="00AB596F" w:rsidRPr="004B01E9" w:rsidRDefault="00AB596F" w:rsidP="00106447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B596F" w:rsidRPr="00FE2ADF" w:rsidTr="00F21B92">
        <w:trPr>
          <w:trHeight w:val="60"/>
        </w:trPr>
        <w:tc>
          <w:tcPr>
            <w:tcW w:w="11057" w:type="dxa"/>
            <w:gridSpan w:val="2"/>
            <w:shd w:val="clear" w:color="auto" w:fill="E7E6E6" w:themeFill="background2"/>
            <w:vAlign w:val="center"/>
          </w:tcPr>
          <w:p w:rsidR="00AB596F" w:rsidRPr="00E9629B" w:rsidRDefault="00AB596F" w:rsidP="00106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629B">
              <w:rPr>
                <w:rFonts w:asciiTheme="minorHAnsi" w:hAnsiTheme="minorHAnsi" w:cstheme="minorHAnsi"/>
                <w:b/>
                <w:sz w:val="18"/>
                <w:szCs w:val="18"/>
              </w:rPr>
              <w:t>ДЕКЛАРАЦИЯ</w:t>
            </w:r>
          </w:p>
          <w:p w:rsidR="00AB596F" w:rsidRPr="00DF51F0" w:rsidRDefault="00AB596F" w:rsidP="00106447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9629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Я заявляю, что вышеуказанные сведения, внесенные мной в настоящее заявление на страхование, соответствуют действительности и являются полными и будут являться частью договора страхования. Прошу осуществить страхование ответственности в отношении </w:t>
            </w:r>
            <w:bookmarkStart w:id="1" w:name="_GoBack"/>
            <w:bookmarkEnd w:id="1"/>
            <w:r w:rsidRPr="00E9629B">
              <w:rPr>
                <w:rFonts w:asciiTheme="minorHAnsi" w:hAnsiTheme="minorHAnsi" w:cstheme="minorHAnsi"/>
                <w:i/>
                <w:sz w:val="18"/>
                <w:szCs w:val="18"/>
              </w:rPr>
              <w:t>деятельности, указанной в настоящем заявлении на страхование.</w:t>
            </w:r>
          </w:p>
        </w:tc>
      </w:tr>
    </w:tbl>
    <w:p w:rsidR="00AB596F" w:rsidRPr="0011410C" w:rsidRDefault="00AB596F" w:rsidP="004B01E9">
      <w:pPr>
        <w:jc w:val="both"/>
        <w:rPr>
          <w:b/>
          <w:sz w:val="8"/>
          <w:szCs w:val="8"/>
        </w:rPr>
      </w:pPr>
    </w:p>
    <w:sectPr w:rsidR="00AB596F" w:rsidRPr="0011410C" w:rsidSect="002E0483">
      <w:headerReference w:type="default" r:id="rId7"/>
      <w:footerReference w:type="default" r:id="rId8"/>
      <w:pgSz w:w="12240" w:h="15840"/>
      <w:pgMar w:top="577" w:right="850" w:bottom="540" w:left="1701" w:header="54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AE" w:rsidRDefault="000C5EAE">
      <w:r>
        <w:separator/>
      </w:r>
    </w:p>
  </w:endnote>
  <w:endnote w:type="continuationSeparator" w:id="0">
    <w:p w:rsidR="000C5EAE" w:rsidRDefault="000C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7" w:type="dxa"/>
      <w:tblInd w:w="-861" w:type="dxa"/>
      <w:tblLook w:val="01E0" w:firstRow="1" w:lastRow="1" w:firstColumn="1" w:lastColumn="1" w:noHBand="0" w:noVBand="0"/>
    </w:tblPr>
    <w:tblGrid>
      <w:gridCol w:w="5150"/>
      <w:gridCol w:w="4075"/>
      <w:gridCol w:w="283"/>
      <w:gridCol w:w="1559"/>
    </w:tblGrid>
    <w:tr w:rsidR="00070404" w:rsidRPr="004B01E9" w:rsidTr="0011410C">
      <w:tc>
        <w:tcPr>
          <w:tcW w:w="5150" w:type="dxa"/>
          <w:shd w:val="clear" w:color="auto" w:fill="auto"/>
        </w:tcPr>
        <w:p w:rsidR="00070404" w:rsidRPr="004B01E9" w:rsidRDefault="00070404" w:rsidP="00A700A3">
          <w:pPr>
            <w:ind w:right="340" w:firstLine="179"/>
            <w:rPr>
              <w:bCs/>
              <w:sz w:val="18"/>
              <w:szCs w:val="18"/>
            </w:rPr>
          </w:pPr>
          <w:bookmarkStart w:id="2" w:name="_Hlk60587718"/>
        </w:p>
      </w:tc>
      <w:tc>
        <w:tcPr>
          <w:tcW w:w="4075" w:type="dxa"/>
          <w:shd w:val="clear" w:color="auto" w:fill="auto"/>
        </w:tcPr>
        <w:p w:rsidR="00070404" w:rsidRPr="004B01E9" w:rsidRDefault="00070404" w:rsidP="00070404">
          <w:pPr>
            <w:ind w:right="340"/>
            <w:rPr>
              <w:bCs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070404" w:rsidRPr="004B01E9" w:rsidRDefault="00070404" w:rsidP="00070404">
          <w:pPr>
            <w:ind w:right="340"/>
            <w:rPr>
              <w:bCs/>
              <w:sz w:val="18"/>
              <w:szCs w:val="18"/>
            </w:rPr>
          </w:pPr>
        </w:p>
      </w:tc>
      <w:tc>
        <w:tcPr>
          <w:tcW w:w="1559" w:type="dxa"/>
          <w:shd w:val="clear" w:color="auto" w:fill="auto"/>
        </w:tcPr>
        <w:p w:rsidR="00070404" w:rsidRPr="004B01E9" w:rsidRDefault="00070404" w:rsidP="00070404">
          <w:pPr>
            <w:ind w:right="340"/>
            <w:rPr>
              <w:bCs/>
              <w:sz w:val="18"/>
              <w:szCs w:val="18"/>
            </w:rPr>
          </w:pPr>
        </w:p>
      </w:tc>
    </w:tr>
    <w:tr w:rsidR="004B01E9" w:rsidRPr="00070404" w:rsidTr="0011410C">
      <w:trPr>
        <w:trHeight w:val="323"/>
      </w:trPr>
      <w:tc>
        <w:tcPr>
          <w:tcW w:w="5150" w:type="dxa"/>
          <w:vMerge w:val="restart"/>
          <w:shd w:val="clear" w:color="auto" w:fill="auto"/>
        </w:tcPr>
        <w:p w:rsidR="004B01E9" w:rsidRPr="00ED4659" w:rsidRDefault="004B01E9" w:rsidP="00ED4659">
          <w:pPr>
            <w:pStyle w:val="a4"/>
            <w:tabs>
              <w:tab w:val="center" w:pos="4678"/>
              <w:tab w:val="left" w:pos="7938"/>
            </w:tabs>
            <w:ind w:left="47"/>
            <w:rPr>
              <w:rFonts w:ascii="Tahoma" w:hAnsi="Tahoma" w:cs="Tahoma"/>
              <w:sz w:val="14"/>
              <w:szCs w:val="14"/>
            </w:rPr>
          </w:pPr>
          <w:r w:rsidRPr="00ED4659">
            <w:rPr>
              <w:rFonts w:ascii="Tahoma" w:hAnsi="Tahoma" w:cs="Tahoma"/>
              <w:sz w:val="14"/>
              <w:szCs w:val="14"/>
            </w:rPr>
            <w:t>Страховое публичное акционерное общество «Ингосстрах»</w:t>
          </w:r>
        </w:p>
        <w:p w:rsidR="004B01E9" w:rsidRPr="00ED4659" w:rsidRDefault="004B01E9" w:rsidP="00ED4659">
          <w:pPr>
            <w:pStyle w:val="a4"/>
            <w:tabs>
              <w:tab w:val="left" w:pos="7938"/>
            </w:tabs>
            <w:ind w:left="47"/>
            <w:rPr>
              <w:rFonts w:ascii="Tahoma" w:hAnsi="Tahoma" w:cs="Tahoma"/>
              <w:sz w:val="14"/>
              <w:szCs w:val="14"/>
            </w:rPr>
          </w:pPr>
          <w:r w:rsidRPr="00ED4659">
            <w:rPr>
              <w:rFonts w:ascii="Tahoma" w:hAnsi="Tahoma" w:cs="Tahoma"/>
              <w:sz w:val="14"/>
              <w:szCs w:val="14"/>
            </w:rPr>
            <w:t xml:space="preserve">ул. Пятницкая 12, стр. 2, Москва, </w:t>
          </w:r>
          <w:r w:rsidR="00CC096D" w:rsidRPr="00CC096D">
            <w:rPr>
              <w:rFonts w:ascii="Tahoma" w:hAnsi="Tahoma" w:cs="Tahoma"/>
              <w:sz w:val="14"/>
              <w:szCs w:val="14"/>
            </w:rPr>
            <w:t>115035</w:t>
          </w:r>
          <w:r w:rsidRPr="00ED4659">
            <w:rPr>
              <w:rFonts w:ascii="Tahoma" w:hAnsi="Tahoma" w:cs="Tahoma"/>
              <w:sz w:val="14"/>
              <w:szCs w:val="14"/>
            </w:rPr>
            <w:t>, Россия</w:t>
          </w:r>
        </w:p>
        <w:p w:rsidR="004B01E9" w:rsidRPr="00ED4659" w:rsidRDefault="004B01E9" w:rsidP="00ED4659">
          <w:pPr>
            <w:pStyle w:val="a4"/>
            <w:tabs>
              <w:tab w:val="left" w:pos="7938"/>
            </w:tabs>
            <w:ind w:left="47"/>
            <w:rPr>
              <w:rFonts w:ascii="Tahoma" w:hAnsi="Tahoma" w:cs="Tahoma"/>
              <w:sz w:val="14"/>
              <w:szCs w:val="14"/>
            </w:rPr>
          </w:pPr>
          <w:r w:rsidRPr="00ED4659">
            <w:rPr>
              <w:rFonts w:ascii="Tahoma" w:hAnsi="Tahoma" w:cs="Tahoma"/>
              <w:sz w:val="14"/>
              <w:szCs w:val="14"/>
            </w:rPr>
            <w:t>Москва и Московская область 8 (495) 956 55 55</w:t>
          </w:r>
        </w:p>
        <w:p w:rsidR="004B01E9" w:rsidRPr="00070404" w:rsidRDefault="004B01E9" w:rsidP="0011410C">
          <w:pPr>
            <w:pStyle w:val="a4"/>
            <w:tabs>
              <w:tab w:val="left" w:pos="7938"/>
            </w:tabs>
            <w:ind w:left="47"/>
            <w:rPr>
              <w:rFonts w:ascii="Tahoma" w:hAnsi="Tahoma" w:cs="Tahoma"/>
              <w:sz w:val="16"/>
              <w:szCs w:val="16"/>
            </w:rPr>
          </w:pPr>
          <w:r w:rsidRPr="00ED4659">
            <w:rPr>
              <w:rFonts w:ascii="Tahoma" w:hAnsi="Tahoma" w:cs="Tahoma"/>
              <w:sz w:val="14"/>
              <w:szCs w:val="14"/>
            </w:rPr>
            <w:t xml:space="preserve">Другие регионы РФ 8 (800) 100 77 55, </w:t>
          </w:r>
          <w:hyperlink r:id="rId1" w:history="1">
            <w:r w:rsidRPr="00ED4659">
              <w:rPr>
                <w:rStyle w:val="a9"/>
                <w:rFonts w:ascii="Tahoma" w:hAnsi="Tahoma" w:cs="Tahoma"/>
                <w:sz w:val="14"/>
                <w:szCs w:val="14"/>
                <w:lang w:val="en-US"/>
              </w:rPr>
              <w:t>www</w:t>
            </w:r>
            <w:r w:rsidRPr="00ED4659">
              <w:rPr>
                <w:rStyle w:val="a9"/>
                <w:rFonts w:ascii="Tahoma" w:hAnsi="Tahoma" w:cs="Tahoma"/>
                <w:sz w:val="14"/>
                <w:szCs w:val="14"/>
              </w:rPr>
              <w:t>.</w:t>
            </w:r>
            <w:r w:rsidRPr="00ED4659">
              <w:rPr>
                <w:rStyle w:val="a9"/>
                <w:rFonts w:ascii="Tahoma" w:hAnsi="Tahoma" w:cs="Tahoma"/>
                <w:sz w:val="14"/>
                <w:szCs w:val="14"/>
                <w:lang w:val="en-US"/>
              </w:rPr>
              <w:t>ingos</w:t>
            </w:r>
            <w:r w:rsidRPr="00ED4659">
              <w:rPr>
                <w:rStyle w:val="a9"/>
                <w:rFonts w:ascii="Tahoma" w:hAnsi="Tahoma" w:cs="Tahoma"/>
                <w:sz w:val="14"/>
                <w:szCs w:val="14"/>
              </w:rPr>
              <w:t>.</w:t>
            </w:r>
            <w:r w:rsidRPr="00ED4659">
              <w:rPr>
                <w:rStyle w:val="a9"/>
                <w:rFonts w:ascii="Tahoma" w:hAnsi="Tahoma" w:cs="Tahoma"/>
                <w:sz w:val="14"/>
                <w:szCs w:val="14"/>
                <w:lang w:val="en-US"/>
              </w:rPr>
              <w:t>ru</w:t>
            </w:r>
          </w:hyperlink>
        </w:p>
      </w:tc>
      <w:tc>
        <w:tcPr>
          <w:tcW w:w="4075" w:type="dxa"/>
          <w:tcBorders>
            <w:bottom w:val="single" w:sz="4" w:space="0" w:color="auto"/>
          </w:tcBorders>
          <w:shd w:val="clear" w:color="auto" w:fill="auto"/>
        </w:tcPr>
        <w:p w:rsidR="004B01E9" w:rsidRPr="00070404" w:rsidRDefault="004B01E9" w:rsidP="00070404">
          <w:pPr>
            <w:ind w:right="340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</w:p>
      </w:tc>
      <w:tc>
        <w:tcPr>
          <w:tcW w:w="283" w:type="dxa"/>
          <w:vMerge w:val="restart"/>
          <w:shd w:val="clear" w:color="auto" w:fill="auto"/>
        </w:tcPr>
        <w:p w:rsidR="004B01E9" w:rsidRPr="00070404" w:rsidRDefault="004B01E9" w:rsidP="00070404">
          <w:pPr>
            <w:ind w:right="340"/>
            <w:jc w:val="center"/>
            <w:rPr>
              <w:bCs/>
              <w:i/>
              <w:sz w:val="16"/>
              <w:szCs w:val="16"/>
            </w:rPr>
          </w:pPr>
        </w:p>
      </w:tc>
      <w:tc>
        <w:tcPr>
          <w:tcW w:w="1559" w:type="dxa"/>
          <w:tcBorders>
            <w:bottom w:val="single" w:sz="4" w:space="0" w:color="auto"/>
          </w:tcBorders>
          <w:shd w:val="clear" w:color="auto" w:fill="auto"/>
        </w:tcPr>
        <w:p w:rsidR="004B01E9" w:rsidRPr="00070404" w:rsidRDefault="004B01E9" w:rsidP="00070404">
          <w:pPr>
            <w:ind w:right="340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</w:p>
      </w:tc>
    </w:tr>
    <w:tr w:rsidR="004B01E9" w:rsidRPr="00070404" w:rsidTr="0011410C">
      <w:trPr>
        <w:trHeight w:val="323"/>
      </w:trPr>
      <w:tc>
        <w:tcPr>
          <w:tcW w:w="5150" w:type="dxa"/>
          <w:vMerge/>
          <w:shd w:val="clear" w:color="auto" w:fill="auto"/>
        </w:tcPr>
        <w:p w:rsidR="004B01E9" w:rsidRPr="00ED4659" w:rsidRDefault="004B01E9" w:rsidP="00ED4659">
          <w:pPr>
            <w:pStyle w:val="a4"/>
            <w:tabs>
              <w:tab w:val="center" w:pos="4678"/>
              <w:tab w:val="left" w:pos="7938"/>
            </w:tabs>
            <w:ind w:left="47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4075" w:type="dxa"/>
          <w:tcBorders>
            <w:top w:val="single" w:sz="4" w:space="0" w:color="auto"/>
          </w:tcBorders>
          <w:shd w:val="clear" w:color="auto" w:fill="auto"/>
        </w:tcPr>
        <w:p w:rsidR="004B01E9" w:rsidRPr="00070404" w:rsidRDefault="004B01E9" w:rsidP="00070404">
          <w:pPr>
            <w:ind w:right="340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  <w:r w:rsidRPr="00070404">
            <w:rPr>
              <w:rFonts w:ascii="Tahoma" w:hAnsi="Tahoma" w:cs="Tahoma"/>
              <w:bCs/>
              <w:i/>
              <w:sz w:val="16"/>
              <w:szCs w:val="16"/>
            </w:rPr>
            <w:t xml:space="preserve">Ф.И.О. </w:t>
          </w:r>
          <w:r w:rsidR="0011410C">
            <w:rPr>
              <w:rFonts w:ascii="Tahoma" w:hAnsi="Tahoma" w:cs="Tahoma"/>
              <w:bCs/>
              <w:i/>
              <w:sz w:val="16"/>
              <w:szCs w:val="16"/>
            </w:rPr>
            <w:t xml:space="preserve">Должность </w:t>
          </w:r>
          <w:r w:rsidRPr="00070404">
            <w:rPr>
              <w:rFonts w:ascii="Tahoma" w:hAnsi="Tahoma" w:cs="Tahoma"/>
              <w:bCs/>
              <w:i/>
              <w:sz w:val="16"/>
              <w:szCs w:val="16"/>
            </w:rPr>
            <w:t>(подпись)</w:t>
          </w:r>
        </w:p>
      </w:tc>
      <w:tc>
        <w:tcPr>
          <w:tcW w:w="283" w:type="dxa"/>
          <w:vMerge/>
          <w:shd w:val="clear" w:color="auto" w:fill="auto"/>
        </w:tcPr>
        <w:p w:rsidR="004B01E9" w:rsidRPr="00070404" w:rsidRDefault="004B01E9" w:rsidP="00070404">
          <w:pPr>
            <w:ind w:right="340"/>
            <w:jc w:val="center"/>
            <w:rPr>
              <w:bCs/>
              <w:i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  <w:shd w:val="clear" w:color="auto" w:fill="auto"/>
        </w:tcPr>
        <w:p w:rsidR="004B01E9" w:rsidRPr="00070404" w:rsidRDefault="004B01E9" w:rsidP="00070404">
          <w:pPr>
            <w:ind w:right="340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  <w:r w:rsidRPr="00070404">
            <w:rPr>
              <w:rFonts w:ascii="Tahoma" w:hAnsi="Tahoma" w:cs="Tahoma"/>
              <w:bCs/>
              <w:i/>
              <w:sz w:val="16"/>
              <w:szCs w:val="16"/>
            </w:rPr>
            <w:t>дата</w:t>
          </w:r>
        </w:p>
      </w:tc>
    </w:tr>
    <w:bookmarkEnd w:id="2"/>
  </w:tbl>
  <w:p w:rsidR="00851AEA" w:rsidRPr="004B01E9" w:rsidRDefault="00851AEA" w:rsidP="00070404">
    <w:pPr>
      <w:pStyle w:val="a4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AE" w:rsidRDefault="000C5EAE">
      <w:r>
        <w:separator/>
      </w:r>
    </w:p>
  </w:footnote>
  <w:footnote w:type="continuationSeparator" w:id="0">
    <w:p w:rsidR="000C5EAE" w:rsidRDefault="000C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026" w:type="dxa"/>
      <w:tblLayout w:type="fixed"/>
      <w:tblLook w:val="0000" w:firstRow="0" w:lastRow="0" w:firstColumn="0" w:lastColumn="0" w:noHBand="0" w:noVBand="0"/>
    </w:tblPr>
    <w:tblGrid>
      <w:gridCol w:w="5031"/>
      <w:gridCol w:w="6026"/>
    </w:tblGrid>
    <w:tr w:rsidR="00070404" w:rsidTr="00070404">
      <w:tc>
        <w:tcPr>
          <w:tcW w:w="5031" w:type="dxa"/>
        </w:tcPr>
        <w:p w:rsidR="00070404" w:rsidRDefault="00FA68C8" w:rsidP="00070404">
          <w:pPr>
            <w:ind w:right="957"/>
            <w:jc w:val="right"/>
            <w:rPr>
              <w:b/>
            </w:rPr>
          </w:pPr>
          <w:r w:rsidRPr="00BF6F04">
            <w:rPr>
              <w:noProof/>
            </w:rPr>
            <w:drawing>
              <wp:inline distT="0" distB="0" distL="0" distR="0">
                <wp:extent cx="2397125" cy="540385"/>
                <wp:effectExtent l="0" t="0" r="0" b="0"/>
                <wp:docPr id="18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12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0404">
            <w:rPr>
              <w:b/>
            </w:rPr>
            <w:t xml:space="preserve"> </w:t>
          </w:r>
        </w:p>
      </w:tc>
      <w:tc>
        <w:tcPr>
          <w:tcW w:w="6026" w:type="dxa"/>
          <w:vAlign w:val="center"/>
        </w:tcPr>
        <w:p w:rsidR="00070404" w:rsidRPr="00753CFB" w:rsidRDefault="00070404" w:rsidP="00070404">
          <w:pPr>
            <w:rPr>
              <w:rFonts w:ascii="Tahoma" w:hAnsi="Tahoma" w:cs="Tahoma"/>
              <w:b/>
              <w:sz w:val="20"/>
              <w:szCs w:val="20"/>
            </w:rPr>
          </w:pPr>
          <w:r w:rsidRPr="00753CFB">
            <w:rPr>
              <w:rFonts w:ascii="Tahoma" w:hAnsi="Tahoma" w:cs="Tahoma"/>
              <w:b/>
              <w:sz w:val="20"/>
              <w:szCs w:val="20"/>
            </w:rPr>
            <w:t>ЗАЯВЛЕНИЕ</w:t>
          </w:r>
        </w:p>
        <w:p w:rsidR="00070404" w:rsidRDefault="00070404" w:rsidP="00070404">
          <w:pPr>
            <w:rPr>
              <w:b/>
            </w:rPr>
          </w:pPr>
          <w:r w:rsidRPr="007F172D">
            <w:rPr>
              <w:rFonts w:ascii="Tahoma" w:hAnsi="Tahoma" w:cs="Tahoma"/>
              <w:sz w:val="20"/>
              <w:szCs w:val="20"/>
            </w:rPr>
            <w:t>на страхование</w:t>
          </w:r>
          <w:r w:rsidR="00AE399F">
            <w:rPr>
              <w:rFonts w:ascii="Tahoma" w:hAnsi="Tahoma" w:cs="Tahoma"/>
              <w:sz w:val="20"/>
              <w:szCs w:val="20"/>
            </w:rPr>
            <w:t xml:space="preserve"> </w:t>
          </w:r>
          <w:r w:rsidRPr="007F172D">
            <w:rPr>
              <w:rFonts w:ascii="Tahoma" w:hAnsi="Tahoma" w:cs="Tahoma"/>
              <w:sz w:val="20"/>
              <w:szCs w:val="20"/>
            </w:rPr>
            <w:t>ответственности</w:t>
          </w:r>
          <w:r w:rsidRPr="00AE399F">
            <w:rPr>
              <w:rFonts w:ascii="Tahoma" w:hAnsi="Tahoma" w:cs="Tahoma"/>
              <w:sz w:val="20"/>
              <w:szCs w:val="20"/>
            </w:rPr>
            <w:t xml:space="preserve"> </w:t>
          </w:r>
          <w:r w:rsidR="00AE399F" w:rsidRPr="00AE399F">
            <w:rPr>
              <w:rFonts w:ascii="Tahoma" w:hAnsi="Tahoma" w:cs="Tahoma"/>
              <w:sz w:val="20"/>
              <w:szCs w:val="20"/>
            </w:rPr>
            <w:t>удостоверяющего центра</w:t>
          </w:r>
        </w:p>
      </w:tc>
    </w:tr>
  </w:tbl>
  <w:p w:rsidR="00511945" w:rsidRPr="00ED4659" w:rsidRDefault="00511945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85D84"/>
    <w:multiLevelType w:val="singleLevel"/>
    <w:tmpl w:val="9C920B10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01"/>
    <w:rsid w:val="000028CE"/>
    <w:rsid w:val="00020991"/>
    <w:rsid w:val="000216DE"/>
    <w:rsid w:val="0003533C"/>
    <w:rsid w:val="00036719"/>
    <w:rsid w:val="000507A4"/>
    <w:rsid w:val="000644B9"/>
    <w:rsid w:val="00070404"/>
    <w:rsid w:val="000711AB"/>
    <w:rsid w:val="0008501A"/>
    <w:rsid w:val="000B1566"/>
    <w:rsid w:val="000C5EAE"/>
    <w:rsid w:val="000D33E4"/>
    <w:rsid w:val="0011410C"/>
    <w:rsid w:val="00122701"/>
    <w:rsid w:val="001267F2"/>
    <w:rsid w:val="00180278"/>
    <w:rsid w:val="001A0618"/>
    <w:rsid w:val="001A64F0"/>
    <w:rsid w:val="001B0C7E"/>
    <w:rsid w:val="001B63E7"/>
    <w:rsid w:val="001B71A3"/>
    <w:rsid w:val="001C4F1E"/>
    <w:rsid w:val="001D6A7E"/>
    <w:rsid w:val="001F732C"/>
    <w:rsid w:val="001F7E6E"/>
    <w:rsid w:val="0020231D"/>
    <w:rsid w:val="0024525B"/>
    <w:rsid w:val="002804DA"/>
    <w:rsid w:val="002850F2"/>
    <w:rsid w:val="002A1A01"/>
    <w:rsid w:val="002A4811"/>
    <w:rsid w:val="002E0483"/>
    <w:rsid w:val="002F429B"/>
    <w:rsid w:val="003314AF"/>
    <w:rsid w:val="0034528E"/>
    <w:rsid w:val="00371965"/>
    <w:rsid w:val="00385703"/>
    <w:rsid w:val="003903F9"/>
    <w:rsid w:val="003C0E78"/>
    <w:rsid w:val="003F13C9"/>
    <w:rsid w:val="00424151"/>
    <w:rsid w:val="00427D3D"/>
    <w:rsid w:val="00433B72"/>
    <w:rsid w:val="00447E54"/>
    <w:rsid w:val="00460BBB"/>
    <w:rsid w:val="004718F8"/>
    <w:rsid w:val="00495E7B"/>
    <w:rsid w:val="004B01E9"/>
    <w:rsid w:val="004E3157"/>
    <w:rsid w:val="004E3AB3"/>
    <w:rsid w:val="00511945"/>
    <w:rsid w:val="00534E61"/>
    <w:rsid w:val="0055287A"/>
    <w:rsid w:val="00581E5A"/>
    <w:rsid w:val="00583D9B"/>
    <w:rsid w:val="005906BC"/>
    <w:rsid w:val="005D34DD"/>
    <w:rsid w:val="0063609B"/>
    <w:rsid w:val="00664174"/>
    <w:rsid w:val="00665540"/>
    <w:rsid w:val="006A02E6"/>
    <w:rsid w:val="006A7FA0"/>
    <w:rsid w:val="006B4B0C"/>
    <w:rsid w:val="006B5329"/>
    <w:rsid w:val="006D537D"/>
    <w:rsid w:val="006D5BD0"/>
    <w:rsid w:val="00701D34"/>
    <w:rsid w:val="00724E92"/>
    <w:rsid w:val="0073633E"/>
    <w:rsid w:val="00745D5C"/>
    <w:rsid w:val="007520B5"/>
    <w:rsid w:val="00753CFB"/>
    <w:rsid w:val="00777844"/>
    <w:rsid w:val="00793A3D"/>
    <w:rsid w:val="007A64FF"/>
    <w:rsid w:val="007C7729"/>
    <w:rsid w:val="007D3022"/>
    <w:rsid w:val="007E7EE5"/>
    <w:rsid w:val="007F172D"/>
    <w:rsid w:val="00820970"/>
    <w:rsid w:val="00851AEA"/>
    <w:rsid w:val="0087442B"/>
    <w:rsid w:val="008A4A20"/>
    <w:rsid w:val="008E6138"/>
    <w:rsid w:val="00915585"/>
    <w:rsid w:val="0093380D"/>
    <w:rsid w:val="00946AA5"/>
    <w:rsid w:val="00967161"/>
    <w:rsid w:val="0099017A"/>
    <w:rsid w:val="009A7B08"/>
    <w:rsid w:val="009B396D"/>
    <w:rsid w:val="009D0BAA"/>
    <w:rsid w:val="009F3405"/>
    <w:rsid w:val="00A438CB"/>
    <w:rsid w:val="00A645A0"/>
    <w:rsid w:val="00A700A3"/>
    <w:rsid w:val="00A949CD"/>
    <w:rsid w:val="00AA7D35"/>
    <w:rsid w:val="00AB596F"/>
    <w:rsid w:val="00AB730C"/>
    <w:rsid w:val="00AE399F"/>
    <w:rsid w:val="00B1186B"/>
    <w:rsid w:val="00B30BDB"/>
    <w:rsid w:val="00B43680"/>
    <w:rsid w:val="00B43CE3"/>
    <w:rsid w:val="00BD3EDB"/>
    <w:rsid w:val="00BF603A"/>
    <w:rsid w:val="00C167BE"/>
    <w:rsid w:val="00C80B1B"/>
    <w:rsid w:val="00C85F27"/>
    <w:rsid w:val="00C94D93"/>
    <w:rsid w:val="00CB0D4F"/>
    <w:rsid w:val="00CB17C0"/>
    <w:rsid w:val="00CC0810"/>
    <w:rsid w:val="00CC096D"/>
    <w:rsid w:val="00CF72AF"/>
    <w:rsid w:val="00D03D91"/>
    <w:rsid w:val="00D472AB"/>
    <w:rsid w:val="00D77901"/>
    <w:rsid w:val="00D90C5F"/>
    <w:rsid w:val="00DA4979"/>
    <w:rsid w:val="00DB28A5"/>
    <w:rsid w:val="00DB57C3"/>
    <w:rsid w:val="00DC31D6"/>
    <w:rsid w:val="00DE4E0E"/>
    <w:rsid w:val="00E4747D"/>
    <w:rsid w:val="00EA7308"/>
    <w:rsid w:val="00ED4659"/>
    <w:rsid w:val="00EE399F"/>
    <w:rsid w:val="00F21B92"/>
    <w:rsid w:val="00F42942"/>
    <w:rsid w:val="00F622E1"/>
    <w:rsid w:val="00F7195E"/>
    <w:rsid w:val="00F80A87"/>
    <w:rsid w:val="00F81BB4"/>
    <w:rsid w:val="00FA68C8"/>
    <w:rsid w:val="00FB012F"/>
    <w:rsid w:val="00FC2173"/>
    <w:rsid w:val="00FC4409"/>
    <w:rsid w:val="00FC525D"/>
    <w:rsid w:val="00FC55DF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96B0548-6E93-4492-9545-885B6659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2942"/>
    <w:rPr>
      <w:sz w:val="24"/>
      <w:szCs w:val="24"/>
    </w:rPr>
  </w:style>
  <w:style w:type="paragraph" w:styleId="2">
    <w:name w:val="heading 2"/>
    <w:basedOn w:val="a"/>
    <w:next w:val="a"/>
    <w:qFormat/>
    <w:rsid w:val="003F13C9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0810"/>
    <w:pPr>
      <w:tabs>
        <w:tab w:val="center" w:pos="4844"/>
        <w:tab w:val="right" w:pos="9689"/>
      </w:tabs>
    </w:pPr>
  </w:style>
  <w:style w:type="paragraph" w:styleId="a4">
    <w:name w:val="footer"/>
    <w:basedOn w:val="a"/>
    <w:link w:val="a5"/>
    <w:rsid w:val="00CC0810"/>
    <w:pPr>
      <w:tabs>
        <w:tab w:val="center" w:pos="4844"/>
        <w:tab w:val="right" w:pos="9689"/>
      </w:tabs>
    </w:pPr>
  </w:style>
  <w:style w:type="table" w:styleId="a6">
    <w:name w:val="Table Grid"/>
    <w:basedOn w:val="a1"/>
    <w:rsid w:val="00CC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2F429B"/>
    <w:rPr>
      <w:sz w:val="20"/>
    </w:rPr>
  </w:style>
  <w:style w:type="paragraph" w:styleId="a8">
    <w:name w:val="Balloon Text"/>
    <w:basedOn w:val="a"/>
    <w:semiHidden/>
    <w:rsid w:val="0073633E"/>
    <w:rPr>
      <w:rFonts w:ascii="Tahoma" w:hAnsi="Tahoma" w:cs="Tahoma"/>
      <w:sz w:val="16"/>
      <w:szCs w:val="16"/>
    </w:rPr>
  </w:style>
  <w:style w:type="character" w:styleId="a9">
    <w:name w:val="Hyperlink"/>
    <w:rsid w:val="000216DE"/>
    <w:rPr>
      <w:color w:val="0000FF"/>
      <w:u w:val="single"/>
    </w:rPr>
  </w:style>
  <w:style w:type="character" w:customStyle="1" w:styleId="a5">
    <w:name w:val="Нижний колонтитул Знак"/>
    <w:link w:val="a4"/>
    <w:rsid w:val="00070404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070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o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tore\Departments\&#1044;&#1050;&#1041;_&#1059;&#1057;&#1054;\&#1058;&#1080;&#1087;&#1086;&#1074;&#1099;&#1077;%20&#1076;&#1086;&#1082;&#1091;&#1084;&#1077;&#1085;&#1090;&#1099;\&#1054;&#1057;&#1060;&#1055;&#1056;\&#1055;&#1040;&#1050;&#1045;&#1058;&#1067;%20&#1044;&#1054;&#1050;&#1059;&#1052;&#1045;&#1053;&#1058;&#1054;&#1042;\&#1054;&#1073;&#1097;&#1080;&#1077;\(&#1054;&#1073;&#1097;&#1077;&#1077;%20&#1087;&#1088;&#1086;&#1092;)%20&#1047;&#1072;&#1103;&#1074;&#1083;&#1077;&#1085;&#1080;&#1077;%20&#1085;&#1072;%20&#1089;&#1090;&#1088;&#1072;&#1093;&#1086;&#1074;&#1072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(Общее проф) Заявление на страхование.dotx</Template>
  <TotalTime>67</TotalTime>
  <Pages>2</Pages>
  <Words>519</Words>
  <Characters>4367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Ingosstrakh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Админ</dc:creator>
  <cp:keywords/>
  <dc:description/>
  <cp:lastModifiedBy>Архангельский Сергей Юрьевич (ДКБ)</cp:lastModifiedBy>
  <cp:revision>4</cp:revision>
  <cp:lastPrinted>2005-02-24T09:45:00Z</cp:lastPrinted>
  <dcterms:created xsi:type="dcterms:W3CDTF">2023-08-11T08:09:00Z</dcterms:created>
  <dcterms:modified xsi:type="dcterms:W3CDTF">2023-08-14T08:25:00Z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2023-08-11T08:15:14Z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0b054f15-f110-4f45-84a2-bf65464aab27</vt:lpwstr>
  </property>
  <property fmtid="{D5CDD505-2E9C-101B-9397-08002B2CF9AE}" pid="8" name="MSIP_Label_22f0b804-62e0-47d9-bc61-31b566d2ec1e_ContentBits">
    <vt:lpwstr>0</vt:lpwstr>
  </property>
</Properties>
</file>